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82" w:lineRule="exact" w:before="0"/>
        <w:ind w:left="604" w:right="604" w:firstLine="0"/>
        <w:jc w:val="center"/>
        <w:rPr>
          <w:rFonts w:ascii="Helvetica LT Std Cond Blk" w:hAnsi="Helvetica LT Std Cond Blk" w:cs="Helvetica LT Std Cond Blk" w:eastAsia="Helvetica LT Std Cond Blk"/>
          <w:sz w:val="203"/>
          <w:szCs w:val="203"/>
        </w:rPr>
      </w:pPr>
      <w:r>
        <w:rPr/>
        <w:pict>
          <v:group style="position:absolute;margin-left:0pt;margin-top:0pt;width:841.9pt;height:1190.55pt;mso-position-horizontal-relative:page;mso-position-vertical-relative:page;z-index:-8872" coordorigin="0,0" coordsize="16838,23811">
            <v:shape style="position:absolute;left:0;top:0;width:16838;height:23811" coordorigin="0,0" coordsize="16838,23811" path="m0,23811l16838,23811,16838,0,0,0,0,23811e" filled="true" fillcolor="#e6e7e8" stroked="false">
              <v:path arrowok="t"/>
              <v:fill type="solid"/>
            </v:shape>
            <w10:wrap type="none"/>
          </v:group>
        </w:pict>
      </w:r>
      <w:r>
        <w:rPr>
          <w:rFonts w:ascii="Helvetica LT Std Cond Blk"/>
          <w:b/>
          <w:color w:val="F15A22"/>
          <w:sz w:val="203"/>
        </w:rPr>
        <w:t>Se</w:t>
      </w:r>
      <w:r>
        <w:rPr>
          <w:rFonts w:ascii="Helvetica LT Std Cond Blk"/>
          <w:b/>
          <w:color w:val="F15A22"/>
          <w:spacing w:val="36"/>
          <w:sz w:val="203"/>
        </w:rPr>
        <w:t>r</w:t>
      </w:r>
      <w:r>
        <w:rPr>
          <w:rFonts w:ascii="Helvetica LT Std Cond Blk"/>
          <w:b/>
          <w:color w:val="F15A22"/>
          <w:sz w:val="203"/>
        </w:rPr>
        <w:t>vizi</w:t>
      </w:r>
      <w:r>
        <w:rPr>
          <w:rFonts w:ascii="Helvetica LT Std Cond Blk"/>
          <w:b/>
          <w:color w:val="F15A22"/>
          <w:spacing w:val="1"/>
          <w:sz w:val="203"/>
        </w:rPr>
        <w:t> </w:t>
      </w:r>
      <w:r>
        <w:rPr>
          <w:rFonts w:ascii="Helvetica LT Std Cond Blk"/>
          <w:b/>
          <w:color w:val="F15A22"/>
          <w:sz w:val="203"/>
        </w:rPr>
        <w:t>Gratuiti</w:t>
      </w:r>
      <w:r>
        <w:rPr>
          <w:rFonts w:ascii="Helvetica LT Std Cond Blk"/>
          <w:sz w:val="203"/>
        </w:rPr>
      </w:r>
    </w:p>
    <w:p>
      <w:pPr>
        <w:pStyle w:val="Heading1"/>
        <w:spacing w:line="1191" w:lineRule="exact"/>
        <w:ind w:left="1151" w:right="0"/>
        <w:jc w:val="left"/>
        <w:rPr>
          <w:b w:val="0"/>
          <w:bCs w:val="0"/>
        </w:rPr>
      </w:pPr>
      <w:r>
        <w:rPr>
          <w:b/>
          <w:color w:val="25408F"/>
        </w:rPr>
        <w:t>erogati dal patronato ACLI</w:t>
      </w:r>
      <w:r>
        <w:rPr>
          <w:b w:val="0"/>
        </w:rPr>
      </w:r>
    </w:p>
    <w:p>
      <w:pPr>
        <w:spacing w:line="645" w:lineRule="exact" w:before="0"/>
        <w:ind w:left="604" w:right="604" w:firstLine="0"/>
        <w:jc w:val="center"/>
        <w:rPr>
          <w:rFonts w:ascii="Helvetica LT Std Cond Blk" w:hAnsi="Helvetica LT Std Cond Blk" w:cs="Helvetica LT Std Cond Blk" w:eastAsia="Helvetica LT Std Cond Blk"/>
          <w:sz w:val="52"/>
          <w:szCs w:val="52"/>
        </w:rPr>
      </w:pPr>
      <w:r>
        <w:rPr>
          <w:rFonts w:ascii="Helvetica LT Std Cond Blk"/>
          <w:b/>
          <w:color w:val="25408F"/>
          <w:sz w:val="52"/>
        </w:rPr>
        <w:t>I </w:t>
      </w:r>
      <w:r>
        <w:rPr>
          <w:rFonts w:ascii="Helvetica LT Std Cond Blk"/>
          <w:b/>
          <w:color w:val="25408F"/>
          <w:spacing w:val="1"/>
          <w:sz w:val="52"/>
        </w:rPr>
        <w:t>servizi</w:t>
      </w:r>
      <w:r>
        <w:rPr>
          <w:rFonts w:ascii="Helvetica LT Std Cond Blk"/>
          <w:b/>
          <w:color w:val="25408F"/>
          <w:sz w:val="52"/>
        </w:rPr>
        <w:t> si riferiscono ad ogni ente o cassa previdenziale</w:t>
      </w:r>
      <w:r>
        <w:rPr>
          <w:rFonts w:ascii="Helvetica LT Std Cond Blk"/>
          <w:sz w:val="52"/>
        </w:rPr>
      </w:r>
    </w:p>
    <w:p>
      <w:pPr>
        <w:spacing w:line="240" w:lineRule="auto" w:before="0"/>
        <w:rPr>
          <w:rFonts w:ascii="Helvetica LT Std Cond Blk" w:hAnsi="Helvetica LT Std Cond Blk" w:cs="Helvetica LT Std Cond Blk" w:eastAsia="Helvetica LT Std Cond Blk"/>
          <w:b/>
          <w:bCs/>
          <w:sz w:val="20"/>
          <w:szCs w:val="20"/>
        </w:rPr>
      </w:pPr>
    </w:p>
    <w:p>
      <w:pPr>
        <w:spacing w:line="240" w:lineRule="auto" w:before="0"/>
        <w:rPr>
          <w:rFonts w:ascii="Helvetica LT Std Cond Blk" w:hAnsi="Helvetica LT Std Cond Blk" w:cs="Helvetica LT Std Cond Blk" w:eastAsia="Helvetica LT Std Cond Blk"/>
          <w:b/>
          <w:bCs/>
          <w:sz w:val="20"/>
          <w:szCs w:val="20"/>
        </w:rPr>
      </w:pPr>
    </w:p>
    <w:p>
      <w:pPr>
        <w:spacing w:line="240" w:lineRule="auto" w:before="9"/>
        <w:rPr>
          <w:rFonts w:ascii="Helvetica LT Std Cond Blk" w:hAnsi="Helvetica LT Std Cond Blk" w:cs="Helvetica LT Std Cond Blk" w:eastAsia="Helvetica LT Std Cond Blk"/>
          <w:b/>
          <w:bCs/>
          <w:sz w:val="23"/>
          <w:szCs w:val="23"/>
        </w:rPr>
      </w:pPr>
    </w:p>
    <w:p>
      <w:pPr>
        <w:spacing w:line="727" w:lineRule="exact" w:before="0"/>
        <w:ind w:left="0" w:right="3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/>
        <w:pict>
          <v:group style="position:absolute;margin-left:60.5201pt;margin-top:-29.306461pt;width:720.85pt;height:900.6pt;mso-position-horizontal-relative:page;mso-position-vertical-relative:paragraph;z-index:-8848" coordorigin="1210,-586" coordsize="14417,18012">
            <v:group style="position:absolute;left:1210;top:-586;width:14417;height:16753" coordorigin="1210,-586" coordsize="14417,16753">
              <v:shape style="position:absolute;left:1210;top:-586;width:14417;height:16753" coordorigin="1210,-586" coordsize="14417,16753" path="m13927,-586l2911,-586,2450,-584,2255,-580,2081,-573,1928,-560,1794,-540,1677,-513,1578,-477,1493,-431,1423,-374,1365,-303,1319,-219,1283,-119,1256,-3,1237,131,1224,285,1216,458,1212,654,1211,872,1210,1115,1210,14466,1211,14709,1212,14927,1216,15122,1224,15296,1237,15449,1256,15583,1283,15700,1319,15799,1365,15884,1423,15954,1493,16012,1578,16058,1677,16094,1794,16121,1928,16140,2081,16153,2255,16161,2450,16165,2911,16167,13927,16167,14388,16165,14583,16161,14757,16153,14910,16140,15044,16121,15160,16094,15260,16058,15344,16012,15415,15954,15472,15884,15519,15799,15554,15700,15581,15583,15601,15449,15614,15296,15622,15122,15626,14927,15627,14709,15627,14466,15627,1115,15627,872,15626,654,15622,458,15614,285,15601,131,15581,-3,15554,-119,15519,-219,15472,-303,15415,-374,15344,-431,15260,-477,15160,-513,15044,-540,14910,-560,14757,-573,14583,-580,14388,-584,13927,-586xe" filled="true" fillcolor="#fcaf17" stroked="false">
                <v:path arrowok="t"/>
                <v:fill type="solid"/>
              </v:shape>
            </v:group>
            <v:group style="position:absolute;left:4544;top:666;width:5048;height:2" coordorigin="4544,666" coordsize="5048,2">
              <v:shape style="position:absolute;left:4544;top:666;width:5048;height:2" coordorigin="4544,666" coordsize="5048,0" path="m4544,666l9592,666e" filled="false" stroked="true" strokeweight="2pt" strokecolor="#f47920">
                <v:path arrowok="t"/>
              </v:shape>
            </v:group>
            <v:group style="position:absolute;left:5975;top:1317;width:2187;height:2" coordorigin="5975,1317" coordsize="2187,2">
              <v:shape style="position:absolute;left:5975;top:1317;width:2187;height:2" coordorigin="5975,1317" coordsize="2187,0" path="m5975,1317l8162,1317e" filled="false" stroked="true" strokeweight="2pt" strokecolor="#f47920">
                <v:path arrowok="t"/>
              </v:shape>
            </v:group>
            <v:group style="position:absolute;left:6210;top:1967;width:1737;height:2" coordorigin="6210,1967" coordsize="1737,2">
              <v:shape style="position:absolute;left:6210;top:1967;width:1737;height:2" coordorigin="6210,1967" coordsize="1737,0" path="m6210,1967l7946,1967e" filled="false" stroked="true" strokeweight="2pt" strokecolor="#f47920">
                <v:path arrowok="t"/>
              </v:shape>
            </v:group>
            <v:group style="position:absolute;left:2804;top:2617;width:8548;height:2" coordorigin="2804,2617" coordsize="8548,2">
              <v:shape style="position:absolute;left:2804;top:2617;width:8548;height:2" coordorigin="2804,2617" coordsize="8548,0" path="m2804,2617l11352,2617e" filled="false" stroked="true" strokeweight="2pt" strokecolor="#f47920">
                <v:path arrowok="t"/>
              </v:shape>
            </v:group>
            <v:group style="position:absolute;left:4958;top:3267;width:4240;height:2" coordorigin="4958,3267" coordsize="4240,2">
              <v:shape style="position:absolute;left:4958;top:3267;width:4240;height:2" coordorigin="4958,3267" coordsize="4240,0" path="m4958,3267l9198,3267e" filled="false" stroked="true" strokeweight="2pt" strokecolor="#f47920">
                <v:path arrowok="t"/>
              </v:shape>
            </v:group>
            <v:group style="position:absolute;left:2641;top:3917;width:8875;height:2" coordorigin="2641,3917" coordsize="8875,2">
              <v:shape style="position:absolute;left:2641;top:3917;width:8875;height:2" coordorigin="2641,3917" coordsize="8875,0" path="m2641,3917l11515,3917e" filled="false" stroked="true" strokeweight="2pt" strokecolor="#f47920">
                <v:path arrowok="t"/>
              </v:shape>
            </v:group>
            <v:group style="position:absolute;left:6070;top:4568;width:2017;height:2" coordorigin="6070,4568" coordsize="2017,2">
              <v:shape style="position:absolute;left:6070;top:4568;width:2017;height:2" coordorigin="6070,4568" coordsize="2017,0" path="m6070,4568l8086,4568e" filled="false" stroked="true" strokeweight="2pt" strokecolor="#f47920">
                <v:path arrowok="t"/>
              </v:shape>
            </v:group>
            <v:group style="position:absolute;left:6342;top:5218;width:1473;height:2" coordorigin="6342,5218" coordsize="1473,2">
              <v:shape style="position:absolute;left:6342;top:5218;width:1473;height:2" coordorigin="6342,5218" coordsize="1473,0" path="m6342,5218l7814,5218e" filled="false" stroked="true" strokeweight="2pt" strokecolor="#f47920">
                <v:path arrowok="t"/>
              </v:shape>
            </v:group>
            <v:group style="position:absolute;left:1598;top:5868;width:10962;height:2" coordorigin="1598,5868" coordsize="10962,2">
              <v:shape style="position:absolute;left:1598;top:5868;width:10962;height:2" coordorigin="1598,5868" coordsize="10962,0" path="m1598,5868l12559,5868e" filled="false" stroked="true" strokeweight="2pt" strokecolor="#f47920">
                <v:path arrowok="t"/>
              </v:shape>
            </v:group>
            <v:group style="position:absolute;left:1755;top:6518;width:10647;height:2" coordorigin="1755,6518" coordsize="10647,2">
              <v:shape style="position:absolute;left:1755;top:6518;width:10647;height:2" coordorigin="1755,6518" coordsize="10647,0" path="m1755,6518l12401,6518e" filled="false" stroked="true" strokeweight="2pt" strokecolor="#f47920">
                <v:path arrowok="t"/>
              </v:shape>
            </v:group>
            <v:group style="position:absolute;left:4279;top:7169;width:5599;height:2" coordorigin="4279,7169" coordsize="5599,2">
              <v:shape style="position:absolute;left:4279;top:7169;width:5599;height:2" coordorigin="4279,7169" coordsize="5599,0" path="m4279,7169l9877,7169e" filled="false" stroked="true" strokeweight="2pt" strokecolor="#f47920">
                <v:path arrowok="t"/>
              </v:shape>
            </v:group>
            <v:group style="position:absolute;left:6568;top:7819;width:1021;height:2" coordorigin="6568,7819" coordsize="1021,2">
              <v:shape style="position:absolute;left:6568;top:7819;width:1021;height:2" coordorigin="6568,7819" coordsize="1021,0" path="m6568,7819l7589,7819e" filled="false" stroked="true" strokeweight="2pt" strokecolor="#f47920">
                <v:path arrowok="t"/>
              </v:shape>
            </v:group>
            <v:group style="position:absolute;left:4834;top:8469;width:4489;height:2" coordorigin="4834,8469" coordsize="4489,2">
              <v:shape style="position:absolute;left:4834;top:8469;width:4489;height:2" coordorigin="4834,8469" coordsize="4489,0" path="m4834,8469l9322,8469e" filled="false" stroked="true" strokeweight="2pt" strokecolor="#f47920">
                <v:path arrowok="t"/>
              </v:shape>
            </v:group>
            <v:group style="position:absolute;left:4880;top:9119;width:4397;height:2" coordorigin="4880,9119" coordsize="4397,2">
              <v:shape style="position:absolute;left:4880;top:9119;width:4397;height:2" coordorigin="4880,9119" coordsize="4397,0" path="m4880,9119l9276,9119e" filled="false" stroked="true" strokeweight="2pt" strokecolor="#f47920">
                <v:path arrowok="t"/>
              </v:shape>
            </v:group>
            <v:group style="position:absolute;left:6630;top:9770;width:897;height:2" coordorigin="6630,9770" coordsize="897,2">
              <v:shape style="position:absolute;left:6630;top:9770;width:897;height:2" coordorigin="6630,9770" coordsize="897,0" path="m6630,9770l7526,9770e" filled="false" stroked="true" strokeweight="2pt" strokecolor="#f47920">
                <v:path arrowok="t"/>
              </v:shape>
            </v:group>
            <v:group style="position:absolute;left:2866;top:10420;width:8425;height:2" coordorigin="2866,10420" coordsize="8425,2">
              <v:shape style="position:absolute;left:2866;top:10420;width:8425;height:2" coordorigin="2866,10420" coordsize="8425,0" path="m2866,10420l11290,10420e" filled="false" stroked="true" strokeweight="2pt" strokecolor="#f47920">
                <v:path arrowok="t"/>
              </v:shape>
            </v:group>
            <v:group style="position:absolute;left:5906;top:11070;width:2344;height:2" coordorigin="5906,11070" coordsize="2344,2">
              <v:shape style="position:absolute;left:5906;top:11070;width:2344;height:2" coordorigin="5906,11070" coordsize="2344,0" path="m5906,11070l8250,11070e" filled="false" stroked="true" strokeweight="2pt" strokecolor="#f47920">
                <v:path arrowok="t"/>
              </v:shape>
            </v:group>
            <v:group style="position:absolute;left:3613;top:11720;width:6930;height:2" coordorigin="3613,11720" coordsize="6930,2">
              <v:shape style="position:absolute;left:3613;top:11720;width:6930;height:2" coordorigin="3613,11720" coordsize="6930,0" path="m3613,11720l10543,11720e" filled="false" stroked="true" strokeweight="2pt" strokecolor="#f47920">
                <v:path arrowok="t"/>
              </v:shape>
            </v:group>
            <v:group style="position:absolute;left:5168;top:12370;width:3821;height:2" coordorigin="5168,12370" coordsize="3821,2">
              <v:shape style="position:absolute;left:5168;top:12370;width:3821;height:2" coordorigin="5168,12370" coordsize="3821,0" path="m5168,12370l8989,12370e" filled="false" stroked="true" strokeweight="2pt" strokecolor="#f47920">
                <v:path arrowok="t"/>
              </v:shape>
            </v:group>
            <v:group style="position:absolute;left:4072;top:13021;width:6013;height:2" coordorigin="4072,13021" coordsize="6013,2">
              <v:shape style="position:absolute;left:4072;top:13021;width:6013;height:2" coordorigin="4072,13021" coordsize="6013,0" path="m4072,13021l10084,13021e" filled="false" stroked="true" strokeweight="2pt" strokecolor="#f47920">
                <v:path arrowok="t"/>
              </v:shape>
            </v:group>
            <v:group style="position:absolute;left:5416;top:13671;width:3324;height:2" coordorigin="5416,13671" coordsize="3324,2">
              <v:shape style="position:absolute;left:5416;top:13671;width:3324;height:2" coordorigin="5416,13671" coordsize="3324,0" path="m5416,13671l8740,13671e" filled="false" stroked="true" strokeweight="2pt" strokecolor="#f47920">
                <v:path arrowok="t"/>
              </v:shape>
            </v:group>
            <v:group style="position:absolute;left:3076;top:14321;width:8005;height:2" coordorigin="3076,14321" coordsize="8005,2">
              <v:shape style="position:absolute;left:3076;top:14321;width:8005;height:2" coordorigin="3076,14321" coordsize="8005,0" path="m3076,14321l11080,14321e" filled="false" stroked="true" strokeweight="2pt" strokecolor="#f47920">
                <v:path arrowok="t"/>
              </v:shape>
            </v:group>
            <v:group style="position:absolute;left:4634;top:14971;width:4909;height:2" coordorigin="4634,14971" coordsize="4909,2">
              <v:shape style="position:absolute;left:4634;top:14971;width:4909;height:2" coordorigin="4634,14971" coordsize="4909,0" path="m4634,14971l9542,14971e" filled="false" stroked="true" strokeweight="2pt" strokecolor="#f47920">
                <v:path arrowok="t"/>
              </v:shape>
            </v:group>
            <v:group style="position:absolute;left:3063;top:15622;width:8050;height:2" coordorigin="3063,15622" coordsize="8050,2">
              <v:shape style="position:absolute;left:3063;top:15622;width:8050;height:2" coordorigin="3063,15622" coordsize="8050,0" path="m3063,15622l11113,15622e" filled="false" stroked="true" strokeweight="2pt" strokecolor="#f47920">
                <v:path arrowok="t"/>
              </v:shape>
            </v:group>
            <v:group style="position:absolute;left:6427;top:15869;width:3090;height:1557" coordorigin="6427,15869" coordsize="3090,1557">
              <v:shape style="position:absolute;left:6427;top:15869;width:3090;height:1557" coordorigin="6427,15869" coordsize="3090,1557" path="m7597,15869l6427,16167,9517,17426,7597,15869xe" filled="true" fillcolor="#f15a22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29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3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reversibilità</w:t>
      </w:r>
      <w:r>
        <w:rPr>
          <w:rFonts w:ascii="Helvetica LT Std Cond" w:hAnsi="Helvetica LT Std Cond" w:cs="Helvetica LT Std Cond" w:eastAsia="Helvetica LT Std Cond"/>
          <w:color w:val="231F20"/>
          <w:spacing w:val="-29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e</w:t>
      </w:r>
      <w:r>
        <w:rPr>
          <w:rFonts w:ascii="Helvetica LT Std Cond" w:hAnsi="Helvetica LT Std Cond" w:cs="Helvetica LT Std Cond" w:eastAsia="Helvetica LT Std Cond"/>
          <w:color w:val="231F20"/>
          <w:spacing w:val="-3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indiretta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3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02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5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5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vecchiaia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2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78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anticipata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1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Pratiche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25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convenzione</w:t>
      </w:r>
      <w:r>
        <w:rPr>
          <w:rFonts w:ascii="Helvetica LT Std Cond" w:hAnsi="Helvetica LT Std Cond" w:cs="Helvetica LT Std Cond" w:eastAsia="Helvetica LT Std Cond"/>
          <w:color w:val="231F20"/>
          <w:spacing w:val="-25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internazionale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Assegno</w:t>
      </w:r>
      <w:r>
        <w:rPr>
          <w:rFonts w:ascii="Helvetica LT Std Cond" w:hAnsi="Helvetica LT Std Cond" w:cs="Helvetica LT Std Cond" w:eastAsia="Helvetica LT Std Cond"/>
          <w:color w:val="231F20"/>
          <w:spacing w:val="-29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3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invalidità</w:t>
      </w:r>
      <w:r>
        <w:rPr>
          <w:rFonts w:ascii="Helvetica LT Std Cond" w:hAnsi="Helvetica LT Std Cond" w:cs="Helvetica LT Std Cond" w:eastAsia="Helvetica LT Std Cond"/>
          <w:color w:val="231F20"/>
          <w:spacing w:val="-29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e</w:t>
      </w:r>
      <w:r>
        <w:rPr>
          <w:rFonts w:ascii="Helvetica LT Std Cond" w:hAnsi="Helvetica LT Std Cond" w:cs="Helvetica LT Std Cond" w:eastAsia="Helvetica LT Std Cond"/>
          <w:color w:val="231F20"/>
          <w:spacing w:val="-3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inabilità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78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2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inabilità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e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inidoneità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pubblici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dipendenti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2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78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privilegiata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02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Pensioni</w:t>
      </w:r>
      <w:r>
        <w:rPr>
          <w:rFonts w:ascii="Helvetica LT Std Cond" w:hAnsi="Helvetica LT Std Cond" w:cs="Helvetica LT Std Cond" w:eastAsia="Helvetica LT Std Cond"/>
          <w:color w:val="231F20"/>
          <w:spacing w:val="-5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5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guerra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172" w:right="192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6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7"/>
          <w:sz w:val="56"/>
          <w:szCs w:val="56"/>
        </w:rPr>
        <w:t>Supplementi</w:t>
      </w:r>
      <w:r>
        <w:rPr>
          <w:rFonts w:ascii="Helvetica LT Std Cond" w:hAnsi="Helvetica LT Std Cond" w:cs="Helvetica LT Std Cond" w:eastAsia="Helvetica LT Std Cond"/>
          <w:color w:val="231F20"/>
          <w:spacing w:val="-4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3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4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7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4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5"/>
          <w:sz w:val="56"/>
          <w:szCs w:val="56"/>
        </w:rPr>
        <w:t>per</w:t>
      </w:r>
      <w:r>
        <w:rPr>
          <w:rFonts w:ascii="Helvetica LT Std Cond" w:hAnsi="Helvetica LT Std Cond" w:cs="Helvetica LT Std Cond" w:eastAsia="Helvetica LT Std Cond"/>
          <w:color w:val="231F20"/>
          <w:spacing w:val="-4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7"/>
          <w:sz w:val="56"/>
          <w:szCs w:val="56"/>
        </w:rPr>
        <w:t>contributi</w:t>
      </w:r>
      <w:r>
        <w:rPr>
          <w:rFonts w:ascii="Helvetica LT Std Cond" w:hAnsi="Helvetica LT Std Cond" w:cs="Helvetica LT Std Cond" w:eastAsia="Helvetica LT Std Cond"/>
          <w:color w:val="231F20"/>
          <w:spacing w:val="-4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7"/>
          <w:sz w:val="56"/>
          <w:szCs w:val="56"/>
        </w:rPr>
        <w:t>successivi</w:t>
      </w:r>
      <w:r>
        <w:rPr>
          <w:rFonts w:ascii="Helvetica LT Std Cond" w:hAnsi="Helvetica LT Std Cond" w:cs="Helvetica LT Std Cond" w:eastAsia="Helvetica LT Std Cond"/>
          <w:color w:val="231F20"/>
          <w:spacing w:val="-4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6"/>
          <w:sz w:val="56"/>
          <w:szCs w:val="56"/>
        </w:rPr>
        <w:t>alla</w:t>
      </w:r>
      <w:r>
        <w:rPr>
          <w:rFonts w:ascii="Helvetica LT Std Cond" w:hAnsi="Helvetica LT Std Cond" w:cs="Helvetica LT Std Cond" w:eastAsia="Helvetica LT Std Cond"/>
          <w:color w:val="231F20"/>
          <w:spacing w:val="-4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7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78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Istante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2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ricostituzione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contributiva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per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contributi</w:t>
      </w:r>
      <w:r>
        <w:rPr>
          <w:rFonts w:ascii="Helvetica LT Std Cond" w:hAnsi="Helvetica LT Std Cond" w:cs="Helvetica LT Std Cond" w:eastAsia="Helvetica LT Std Cond"/>
          <w:color w:val="231F20"/>
          <w:spacing w:val="-2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pregressi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pacing w:val="-2"/>
          <w:sz w:val="56"/>
          <w:szCs w:val="56"/>
        </w:rPr>
        <w:t>Variazioni</w:t>
      </w:r>
      <w:r>
        <w:rPr>
          <w:rFonts w:ascii="Helvetica LT Std Cond" w:hAnsi="Helvetica LT Std Cond" w:cs="Helvetica LT Std Cond" w:eastAsia="Helvetica LT Std Cond"/>
          <w:color w:val="231F20"/>
          <w:spacing w:val="-29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e</w:t>
      </w:r>
      <w:r>
        <w:rPr>
          <w:rFonts w:ascii="Helvetica LT Std Cond" w:hAnsi="Helvetica LT Std Cond" w:cs="Helvetica LT Std Cond" w:eastAsia="Helvetica LT Std Cond"/>
          <w:color w:val="231F20"/>
          <w:spacing w:val="-3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trasferimenti</w:t>
      </w:r>
      <w:r>
        <w:rPr>
          <w:rFonts w:ascii="Helvetica LT Std Cond" w:hAnsi="Helvetica LT Std Cond" w:cs="Helvetica LT Std Cond" w:eastAsia="Helvetica LT Std Cond"/>
          <w:color w:val="231F20"/>
          <w:spacing w:val="-29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3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2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Assegno</w:t>
      </w:r>
      <w:r>
        <w:rPr>
          <w:rFonts w:ascii="Helvetica LT Std Cond" w:hAnsi="Helvetica LT Std Cond" w:cs="Helvetica LT Std Cond" w:eastAsia="Helvetica LT Std Cond"/>
          <w:color w:val="231F20"/>
          <w:spacing w:val="-78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sociale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29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e</w:t>
      </w:r>
      <w:r>
        <w:rPr>
          <w:rFonts w:ascii="Helvetica LT Std Cond" w:hAnsi="Helvetica LT Std Cond" w:cs="Helvetica LT Std Cond" w:eastAsia="Helvetica LT Std Cond"/>
          <w:color w:val="231F20"/>
          <w:spacing w:val="-3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assegno</w:t>
      </w:r>
      <w:r>
        <w:rPr>
          <w:rFonts w:ascii="Helvetica LT Std Cond" w:hAnsi="Helvetica LT Std Cond" w:cs="Helvetica LT Std Cond" w:eastAsia="Helvetica LT Std Cond"/>
          <w:color w:val="231F20"/>
          <w:spacing w:val="-29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3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invalidità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02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Indennità</w:t>
      </w:r>
      <w:r>
        <w:rPr>
          <w:rFonts w:ascii="Helvetica LT Std Cond" w:hAnsi="Helvetica LT Std Cond" w:cs="Helvetica LT Std Cond" w:eastAsia="Helvetica LT Std Cond"/>
          <w:color w:val="231F20"/>
          <w:spacing w:val="-5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5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accompagnamento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2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78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ciechi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1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Pensione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sordomuti</w:t>
      </w:r>
      <w:r>
        <w:rPr>
          <w:rFonts w:ascii="Helvetica LT Std Cond" w:hAnsi="Helvetica LT Std Cond" w:cs="Helvetica LT Std Cond" w:eastAsia="Helvetica LT Std Cond"/>
          <w:color w:val="231F20"/>
          <w:spacing w:val="-25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e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indennità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25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comunicazione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02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Indennità</w:t>
      </w:r>
      <w:r>
        <w:rPr>
          <w:rFonts w:ascii="Helvetica LT Std Cond" w:hAnsi="Helvetica LT Std Cond" w:cs="Helvetica LT Std Cond" w:eastAsia="Helvetica LT Std Cond"/>
          <w:color w:val="231F20"/>
          <w:spacing w:val="-5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5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frequenza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1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Richiesta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e</w:t>
      </w:r>
      <w:r>
        <w:rPr>
          <w:rFonts w:ascii="Helvetica LT Std Cond" w:hAnsi="Helvetica LT Std Cond" w:cs="Helvetica LT Std Cond" w:eastAsia="Helvetica LT Std Cond"/>
          <w:color w:val="231F20"/>
          <w:spacing w:val="-25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rinnovo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permesso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25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soggiorno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2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Ricongiungimento</w:t>
      </w:r>
      <w:r>
        <w:rPr>
          <w:rFonts w:ascii="Helvetica LT Std Cond" w:hAnsi="Helvetica LT Std Cond" w:cs="Helvetica LT Std Cond" w:eastAsia="Helvetica LT Std Cond"/>
          <w:color w:val="231F20"/>
          <w:spacing w:val="-78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famigliare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02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Riconoscimento</w:t>
      </w:r>
      <w:r>
        <w:rPr>
          <w:rFonts w:ascii="Helvetica LT Std Cond" w:hAnsi="Helvetica LT Std Cond" w:cs="Helvetica LT Std Cond" w:eastAsia="Helvetica LT Std Cond"/>
          <w:color w:val="231F20"/>
          <w:spacing w:val="-5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malattia</w:t>
      </w:r>
      <w:r>
        <w:rPr>
          <w:rFonts w:ascii="Helvetica LT Std Cond" w:hAnsi="Helvetica LT Std Cond" w:cs="Helvetica LT Std Cond" w:eastAsia="Helvetica LT Std Cond"/>
          <w:color w:val="231F20"/>
          <w:spacing w:val="-5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professionale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25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Riconoscimento</w:t>
      </w:r>
      <w:r>
        <w:rPr>
          <w:rFonts w:ascii="Helvetica LT Std Cond" w:hAnsi="Helvetica LT Std Cond" w:cs="Helvetica LT Std Cond" w:eastAsia="Helvetica LT Std Cond"/>
          <w:color w:val="231F20"/>
          <w:spacing w:val="-78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infortunio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0" w:right="14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02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Riconoscimento/aggravamento</w:t>
      </w:r>
      <w:r>
        <w:rPr>
          <w:rFonts w:ascii="Helvetica LT Std Cond" w:hAnsi="Helvetica LT Std Cond" w:cs="Helvetica LT Std Cond" w:eastAsia="Helvetica LT Std Cond"/>
          <w:color w:val="231F20"/>
          <w:spacing w:val="-50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danno</w:t>
      </w:r>
      <w:r>
        <w:rPr>
          <w:rFonts w:ascii="Helvetica LT Std Cond" w:hAnsi="Helvetica LT Std Cond" w:cs="Helvetica LT Std Cond" w:eastAsia="Helvetica LT Std Cond"/>
          <w:color w:val="231F20"/>
          <w:spacing w:val="-51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biologico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650" w:lineRule="exact" w:before="0"/>
        <w:ind w:left="604" w:right="601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91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Riconoscimento</w:t>
      </w:r>
      <w:r>
        <w:rPr>
          <w:rFonts w:ascii="Helvetica LT Std Cond" w:hAnsi="Helvetica LT Std Cond" w:cs="Helvetica LT Std Cond" w:eastAsia="Helvetica LT Std Cond"/>
          <w:color w:val="231F20"/>
          <w:spacing w:val="-37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della</w:t>
      </w:r>
      <w:r>
        <w:rPr>
          <w:rFonts w:ascii="Helvetica LT Std Cond" w:hAnsi="Helvetica LT Std Cond" w:cs="Helvetica LT Std Cond" w:eastAsia="Helvetica LT Std Cond"/>
          <w:color w:val="231F20"/>
          <w:spacing w:val="-38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rendita</w:t>
      </w:r>
      <w:r>
        <w:rPr>
          <w:rFonts w:ascii="Helvetica LT Std Cond" w:hAnsi="Helvetica LT Std Cond" w:cs="Helvetica LT Std Cond" w:eastAsia="Helvetica LT Std Cond"/>
          <w:color w:val="231F20"/>
          <w:spacing w:val="-37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inail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734" w:lineRule="exact" w:before="0"/>
        <w:ind w:left="604" w:right="601" w:firstLine="0"/>
        <w:jc w:val="center"/>
        <w:rPr>
          <w:rFonts w:ascii="Helvetica LT Std Cond" w:hAnsi="Helvetica LT Std Cond" w:cs="Helvetica LT Std Cond" w:eastAsia="Helvetica LT Std Cond"/>
          <w:sz w:val="56"/>
          <w:szCs w:val="56"/>
        </w:rPr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1"/>
          <w:position w:val="-13"/>
          <w:sz w:val="60"/>
          <w:szCs w:val="60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Domande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di</w:t>
      </w:r>
      <w:r>
        <w:rPr>
          <w:rFonts w:ascii="Helvetica LT Std Cond" w:hAnsi="Helvetica LT Std Cond" w:cs="Helvetica LT Std Cond" w:eastAsia="Helvetica LT Std Cond"/>
          <w:color w:val="231F20"/>
          <w:spacing w:val="-25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riconoscimento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rendita</w:t>
      </w:r>
      <w:r>
        <w:rPr>
          <w:rFonts w:ascii="Helvetica LT Std Cond" w:hAnsi="Helvetica LT Std Cond" w:cs="Helvetica LT Std Cond" w:eastAsia="Helvetica LT Std Cond"/>
          <w:color w:val="231F20"/>
          <w:spacing w:val="-24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ai</w:t>
      </w:r>
      <w:r>
        <w:rPr>
          <w:rFonts w:ascii="Helvetica LT Std Cond" w:hAnsi="Helvetica LT Std Cond" w:cs="Helvetica LT Std Cond" w:eastAsia="Helvetica LT Std Cond"/>
          <w:color w:val="231F20"/>
          <w:spacing w:val="-25"/>
          <w:sz w:val="56"/>
          <w:szCs w:val="56"/>
        </w:rPr>
        <w:t> </w:t>
      </w:r>
      <w:r>
        <w:rPr>
          <w:rFonts w:ascii="Helvetica LT Std Cond" w:hAnsi="Helvetica LT Std Cond" w:cs="Helvetica LT Std Cond" w:eastAsia="Helvetica LT Std Cond"/>
          <w:color w:val="231F20"/>
          <w:sz w:val="56"/>
          <w:szCs w:val="56"/>
        </w:rPr>
        <w:t>superstiti</w:t>
      </w:r>
      <w:r>
        <w:rPr>
          <w:rFonts w:ascii="Helvetica LT Std Cond" w:hAnsi="Helvetica LT Std Cond" w:cs="Helvetica LT Std Cond" w:eastAsia="Helvetica LT Std Cond"/>
          <w:sz w:val="56"/>
          <w:szCs w:val="56"/>
        </w:rPr>
      </w:r>
    </w:p>
    <w:p>
      <w:pPr>
        <w:spacing w:line="240" w:lineRule="auto" w:before="0"/>
        <w:rPr>
          <w:rFonts w:ascii="Helvetica LT Std Cond" w:hAnsi="Helvetica LT Std Cond" w:cs="Helvetica LT Std Cond" w:eastAsia="Helvetica LT Std Cond"/>
          <w:sz w:val="20"/>
          <w:szCs w:val="20"/>
        </w:rPr>
      </w:pPr>
    </w:p>
    <w:p>
      <w:pPr>
        <w:spacing w:line="240" w:lineRule="auto" w:before="0"/>
        <w:rPr>
          <w:rFonts w:ascii="Helvetica LT Std Cond" w:hAnsi="Helvetica LT Std Cond" w:cs="Helvetica LT Std Cond" w:eastAsia="Helvetica LT Std Cond"/>
          <w:sz w:val="20"/>
          <w:szCs w:val="20"/>
        </w:rPr>
      </w:pPr>
    </w:p>
    <w:p>
      <w:pPr>
        <w:spacing w:line="240" w:lineRule="auto" w:before="9"/>
        <w:rPr>
          <w:rFonts w:ascii="Helvetica LT Std Cond" w:hAnsi="Helvetica LT Std Cond" w:cs="Helvetica LT Std Cond" w:eastAsia="Helvetica LT Std Cond"/>
          <w:sz w:val="19"/>
          <w:szCs w:val="19"/>
        </w:rPr>
      </w:pPr>
    </w:p>
    <w:p>
      <w:pPr>
        <w:spacing w:line="200" w:lineRule="atLeast"/>
        <w:ind w:left="8729" w:right="0" w:firstLine="0"/>
        <w:rPr>
          <w:rFonts w:ascii="Helvetica LT Std Cond" w:hAnsi="Helvetica LT Std Cond" w:cs="Helvetica LT Std Cond" w:eastAsia="Helvetica LT Std Cond"/>
          <w:sz w:val="20"/>
          <w:szCs w:val="20"/>
        </w:rPr>
      </w:pPr>
      <w:r>
        <w:rPr>
          <w:rFonts w:ascii="Helvetica LT Std Cond" w:hAnsi="Helvetica LT Std Cond" w:cs="Helvetica LT Std Cond" w:eastAsia="Helvetica LT Std Cond"/>
          <w:sz w:val="20"/>
          <w:szCs w:val="20"/>
        </w:rPr>
        <w:pict>
          <v:group style="width:269.45pt;height:92.3pt;mso-position-horizontal-relative:char;mso-position-vertical-relative:line" coordorigin="0,0" coordsize="5389,1846">
            <v:group style="position:absolute;left:0;top:0;width:5389;height:1527" coordorigin="0,0" coordsize="5389,1527">
              <v:shape style="position:absolute;left:0;top:0;width:5389;height:1527" coordorigin="0,0" coordsize="5389,1527" path="m5389,0l0,0,0,1526,5389,1526,5389,0xe" filled="true" fillcolor="#00529b" stroked="false">
                <v:path arrowok="t"/>
                <v:fill type="solid"/>
              </v:shape>
            </v:group>
            <v:group style="position:absolute;left:126;top:57;width:1222;height:1411" coordorigin="126,57" coordsize="1222,1411">
              <v:shape style="position:absolute;left:126;top:57;width:1222;height:1411" coordorigin="126,57" coordsize="1222,1411" path="m737,57l126,410,126,1116,737,1468,835,1412,737,1412,175,1087,175,439,737,114,835,114,737,57xe" filled="true" fillcolor="#ffffff" stroked="false">
                <v:path arrowok="t"/>
                <v:fill type="solid"/>
              </v:shape>
              <v:shape style="position:absolute;left:126;top:57;width:1222;height:1411" coordorigin="126,57" coordsize="1222,1411" path="m835,114l737,114,1298,439,1298,1087,737,1412,835,1412,1348,1116,1348,410,835,114xe" filled="true" fillcolor="#ffffff" stroked="false">
                <v:path arrowok="t"/>
                <v:fill type="solid"/>
              </v:shape>
            </v:group>
            <v:group style="position:absolute;left:266;top:813;width:305;height:168" coordorigin="266,813" coordsize="305,168">
              <v:shape style="position:absolute;left:266;top:813;width:305;height:168" coordorigin="266,813" coordsize="305,168" path="m479,813l357,813,266,981,350,981,365,952,555,952,538,919,382,919,419,846,498,846,479,813xe" filled="true" fillcolor="#ffffff" stroked="false">
                <v:path arrowok="t"/>
                <v:fill type="solid"/>
              </v:shape>
              <v:shape style="position:absolute;left:266;top:813;width:305;height:168" coordorigin="266,813" coordsize="305,168" path="m555,952l473,952,489,981,571,981,555,952xe" filled="true" fillcolor="#ffffff" stroked="false">
                <v:path arrowok="t"/>
                <v:fill type="solid"/>
              </v:shape>
              <v:shape style="position:absolute;left:266;top:813;width:305;height:168" coordorigin="266,813" coordsize="305,168" path="m498,846l420,846,457,919,538,919,498,846xe" filled="true" fillcolor="#ffffff" stroked="false">
                <v:path arrowok="t"/>
                <v:fill type="solid"/>
              </v:shape>
            </v:group>
            <v:group style="position:absolute;left:587;top:801;width:275;height:192" coordorigin="587,801" coordsize="275,192">
              <v:shape style="position:absolute;left:587;top:801;width:275;height:192" coordorigin="587,801" coordsize="275,192" path="m728,801l645,810,589,856,587,879,588,932,636,981,712,992,744,992,785,992,851,982,861,959,861,942,695,942,671,936,658,925,654,908,654,879,715,851,754,851,852,851,852,850,844,837,829,824,806,812,773,804,728,801xe" filled="true" fillcolor="#ffffff" stroked="false">
                <v:path arrowok="t"/>
                <v:fill type="solid"/>
              </v:shape>
              <v:shape style="position:absolute;left:587;top:801;width:275;height:192" coordorigin="587,801" coordsize="275,192" path="m858,917l795,919,794,924,786,930,770,936,741,941,695,942,861,942,860,941,858,917xe" filled="true" fillcolor="#ffffff" stroked="false">
                <v:path arrowok="t"/>
                <v:fill type="solid"/>
              </v:shape>
              <v:shape style="position:absolute;left:587;top:801;width:275;height:192" coordorigin="587,801" coordsize="275,192" path="m852,851l754,851,782,852,796,855,799,862,795,873,857,873,857,870,856,862,852,851xe" filled="true" fillcolor="#ffffff" stroked="false">
                <v:path arrowok="t"/>
                <v:fill type="solid"/>
              </v:shape>
            </v:group>
            <v:group style="position:absolute;left:896;top:957;width:234;height:2" coordorigin="896,957" coordsize="234,2">
              <v:shape style="position:absolute;left:896;top:957;width:234;height:2" coordorigin="896,957" coordsize="234,0" path="m896,957l1129,957e" filled="false" stroked="true" strokeweight="2.5pt" strokecolor="#ffffff">
                <v:path arrowok="t"/>
              </v:shape>
            </v:group>
            <v:group style="position:absolute;left:928;top:813;width:2;height:120" coordorigin="928,813" coordsize="2,120">
              <v:shape style="position:absolute;left:928;top:813;width:2;height:120" coordorigin="928,813" coordsize="0,120" path="m928,813l928,933e" filled="false" stroked="true" strokeweight="3.379pt" strokecolor="#ffffff">
                <v:path arrowok="t"/>
              </v:shape>
            </v:group>
            <v:group style="position:absolute;left:1174;top:813;width:2;height:168" coordorigin="1174,813" coordsize="2,168">
              <v:shape style="position:absolute;left:1174;top:813;width:2;height:168" coordorigin="1174,813" coordsize="0,168" path="m1174,813l1174,981e" filled="false" stroked="true" strokeweight="3.13pt" strokecolor="#ffffff">
                <v:path arrowok="t"/>
              </v:shape>
            </v:group>
            <v:group style="position:absolute;left:737;top:183;width:2;height:565" coordorigin="737,183" coordsize="2,565">
              <v:shape style="position:absolute;left:737;top:183;width:2;height:565" coordorigin="737,183" coordsize="0,565" path="m737,183l737,748e" filled="false" stroked="true" strokeweight="2.967pt" strokecolor="#ffffff">
                <v:path arrowok="t"/>
              </v:shape>
            </v:group>
            <v:group style="position:absolute;left:503;top:367;width:467;height:2" coordorigin="503,367" coordsize="467,2">
              <v:shape style="position:absolute;left:503;top:367;width:467;height:2" coordorigin="503,367" coordsize="467,0" path="m503,367l970,367e" filled="false" stroked="true" strokeweight="2.965pt" strokecolor="#ffffff">
                <v:path arrowok="t"/>
              </v:shape>
            </v:group>
            <v:group style="position:absolute;left:845;top:425;width:360;height:302" coordorigin="845,425" coordsize="360,302">
              <v:shape style="position:absolute;left:845;top:425;width:360;height:302" coordorigin="845,425" coordsize="360,302" path="m1028,425l845,532,845,726,964,726,1028,552,1204,552,1204,532,1028,425xe" filled="true" fillcolor="#ffffff" stroked="false">
                <v:path arrowok="t"/>
                <v:fill type="solid"/>
              </v:shape>
              <v:shape style="position:absolute;left:845;top:425;width:360;height:302" coordorigin="845,425" coordsize="360,302" path="m1204,552l1028,552,1093,726,1204,726,1204,552xe" filled="true" fillcolor="#ffffff" stroked="false">
                <v:path arrowok="t"/>
                <v:fill type="solid"/>
              </v:shape>
            </v:group>
            <v:group style="position:absolute;left:993;top:637;width:212;height:232" coordorigin="993,637" coordsize="212,232">
              <v:shape style="position:absolute;left:993;top:637;width:212;height:232" coordorigin="993,637" coordsize="212,232" path="m1028,637l993,737,993,868,1067,868,1067,780,1204,780,1204,769,1067,769,1067,737,1028,637xe" filled="true" fillcolor="#ffffff" stroked="false">
                <v:path arrowok="t"/>
                <v:fill type="solid"/>
              </v:shape>
            </v:group>
            <v:group style="position:absolute;left:269;top:457;width:172;height:294" coordorigin="269,457" coordsize="172,294">
              <v:shape style="position:absolute;left:269;top:457;width:172;height:294" coordorigin="269,457" coordsize="172,294" path="m269,457l269,743,274,748,420,748,430,748,440,750,440,488,433,466,414,457,269,457xe" filled="true" fillcolor="#ffffff" stroked="false">
                <v:path arrowok="t"/>
                <v:fill type="solid"/>
              </v:shape>
            </v:group>
            <v:group style="position:absolute;left:466;top:457;width:172;height:294" coordorigin="466,457" coordsize="172,294">
              <v:shape style="position:absolute;left:466;top:457;width:172;height:294" coordorigin="466,457" coordsize="172,294" path="m637,457l492,457,472,466,466,488,466,750,476,748,632,748,637,743,637,457xe" filled="true" fillcolor="#ffffff" stroked="false">
                <v:path arrowok="t"/>
                <v:fill type="solid"/>
              </v:shape>
            </v:group>
            <v:group style="position:absolute;left:544;top:1050;width:385;height:212" coordorigin="544,1050" coordsize="385,212">
              <v:shape style="position:absolute;left:544;top:1050;width:385;height:212" coordorigin="544,1050" coordsize="385,212" path="m834,1050l638,1050,544,1261,662,1261,736,1195,899,1195,834,1050xe" filled="true" fillcolor="#ffffff" stroked="false">
                <v:path arrowok="t"/>
                <v:fill type="solid"/>
              </v:shape>
              <v:shape style="position:absolute;left:544;top:1050;width:385;height:212" coordorigin="544,1050" coordsize="385,212" path="m899,1195l736,1195,810,1261,928,1261,899,1195xe" filled="true" fillcolor="#ffffff" stroked="false">
                <v:path arrowok="t"/>
                <v:fill type="solid"/>
              </v:shape>
            </v:group>
            <v:group style="position:absolute;left:268;top:1050;width:329;height:146" coordorigin="268,1050" coordsize="329,146">
              <v:shape style="position:absolute;left:268;top:1050;width:329;height:146" coordorigin="268,1050" coordsize="329,146" path="m597,1050l268,1050,532,1195,597,1050xe" filled="true" fillcolor="#ffffff" stroked="false">
                <v:path arrowok="t"/>
                <v:fill type="solid"/>
              </v:shape>
            </v:group>
            <v:group style="position:absolute;left:876;top:1050;width:329;height:146" coordorigin="876,1050" coordsize="329,146">
              <v:shape style="position:absolute;left:876;top:1050;width:329;height:146" coordorigin="876,1050" coordsize="329,146" path="m1204,1050l876,1050,940,1195,1204,1050xe" filled="true" fillcolor="#ffffff" stroked="false">
                <v:path arrowok="t"/>
                <v:fill type="solid"/>
              </v:shape>
            </v:group>
            <v:group style="position:absolute;left:4857;top:312;width:426;height:390" coordorigin="4857,312" coordsize="426,390">
              <v:shape style="position:absolute;left:4857;top:312;width:426;height:390" coordorigin="4857,312" coordsize="426,390" path="m5051,312l4982,327,4926,361,4885,409,4862,470,4857,515,4859,537,4880,597,4920,646,4976,682,5044,699,5070,701,5084,700,5154,686,5211,653,5253,605,5276,553,5054,553,5040,541,5030,521,5028,492,5036,473,5053,460,5077,456,5276,456,5271,442,5241,389,5193,348,5129,321,5078,313,5051,312xe" filled="true" fillcolor="#ffffff" stroked="false">
                <v:path arrowok="t"/>
                <v:fill type="solid"/>
              </v:shape>
              <v:shape style="position:absolute;left:4857;top:312;width:426;height:390" coordorigin="4857,312" coordsize="426,390" path="m5276,456l5077,456,5096,464,5109,481,5113,506,5110,526,5099,541,5081,551,5054,553,5276,553,5278,546,5281,524,5283,502,5281,481,5277,461,5276,456xe" filled="true" fillcolor="#ffffff" stroked="false">
                <v:path arrowok="t"/>
                <v:fill type="solid"/>
              </v:shape>
            </v:group>
            <v:group style="position:absolute;left:4596;top:457;width:177;height:231" coordorigin="4596,457" coordsize="177,231">
              <v:shape style="position:absolute;left:4596;top:457;width:177;height:231" coordorigin="4596,457" coordsize="177,231" path="m4772,457l4596,457,4596,687,4772,687,4772,457xe" filled="true" fillcolor="#ffffff" stroked="false">
                <v:path arrowok="t"/>
                <v:fill type="solid"/>
              </v:shape>
            </v:group>
            <v:group style="position:absolute;left:4546;top:322;width:278;height:135" coordorigin="4546,322" coordsize="278,135">
              <v:shape style="position:absolute;left:4546;top:322;width:278;height:135" coordorigin="4546,322" coordsize="278,135" path="m4823,322l4546,322,4546,457,4823,457,4823,322xe" filled="true" fillcolor="#ffffff" stroked="false">
                <v:path arrowok="t"/>
                <v:fill type="solid"/>
              </v:shape>
            </v:group>
            <v:group style="position:absolute;left:4596;top:202;width:177;height:121" coordorigin="4596,202" coordsize="177,121">
              <v:shape style="position:absolute;left:4596;top:202;width:177;height:121" coordorigin="4596,202" coordsize="177,121" path="m4772,202l4596,202,4596,322,4772,322,4772,202xe" filled="true" fillcolor="#ffffff" stroked="false">
                <v:path arrowok="t"/>
                <v:fill type="solid"/>
              </v:shape>
            </v:group>
            <v:group style="position:absolute;left:4069;top:311;width:429;height:389" coordorigin="4069,311" coordsize="429,389">
              <v:shape style="position:absolute;left:4069;top:311;width:429;height:389" coordorigin="4069,311" coordsize="429,389" path="m4213,311l4143,333,4093,395,4073,467,4069,527,4072,553,4094,620,4134,668,4189,694,4233,699,4252,696,4319,651,4334,632,4497,632,4497,555,4283,555,4269,553,4253,543,4242,524,4238,498,4243,479,4255,464,4274,456,4301,455,4497,455,4497,362,4321,362,4305,345,4288,332,4271,323,4253,316,4234,312,4213,311xe" filled="true" fillcolor="#ffffff" stroked="false">
                <v:path arrowok="t"/>
                <v:fill type="solid"/>
              </v:shape>
              <v:shape style="position:absolute;left:4069;top:311;width:429;height:389" coordorigin="4069,311" coordsize="429,389" path="m4497,632l4334,632,4334,687,4497,687,4497,632xe" filled="true" fillcolor="#ffffff" stroked="false">
                <v:path arrowok="t"/>
                <v:fill type="solid"/>
              </v:shape>
              <v:shape style="position:absolute;left:4069;top:311;width:429;height:389" coordorigin="4069,311" coordsize="429,389" path="m4497,455l4301,455,4316,467,4325,487,4328,515,4320,537,4304,551,4283,555,4497,555,4497,455xe" filled="true" fillcolor="#ffffff" stroked="false">
                <v:path arrowok="t"/>
                <v:fill type="solid"/>
              </v:shape>
              <v:shape style="position:absolute;left:4069;top:311;width:429;height:389" coordorigin="4069,311" coordsize="429,389" path="m4497,322l4328,322,4321,362,4497,362,4497,322xe" filled="true" fillcolor="#ffffff" stroked="false">
                <v:path arrowok="t"/>
                <v:fill type="solid"/>
              </v:shape>
            </v:group>
            <v:group style="position:absolute;left:3598;top:311;width:412;height:376" coordorigin="3598,311" coordsize="412,376">
              <v:shape style="position:absolute;left:3598;top:311;width:412;height:376" coordorigin="3598,311" coordsize="412,376" path="m3769,322l3598,322,3598,687,3775,687,3776,493,3781,472,3796,460,3820,458,4009,458,4009,430,4005,406,3999,385,3993,373,3769,373,3769,322xe" filled="true" fillcolor="#ffffff" stroked="false">
                <v:path arrowok="t"/>
                <v:fill type="solid"/>
              </v:shape>
              <v:shape style="position:absolute;left:3598;top:311;width:412;height:376" coordorigin="3598,311" coordsize="412,376" path="m4009,458l3820,458,3830,474,3832,503,3832,687,4009,687,4009,458xe" filled="true" fillcolor="#ffffff" stroked="false">
                <v:path arrowok="t"/>
                <v:fill type="solid"/>
              </v:shape>
              <v:shape style="position:absolute;left:3598;top:311;width:412;height:376" coordorigin="3598,311" coordsize="412,376" path="m3873,311l3799,340,3769,373,3993,373,3943,325,3873,311xe" filled="true" fillcolor="#ffffff" stroked="false">
                <v:path arrowok="t"/>
                <v:fill type="solid"/>
              </v:shape>
            </v:group>
            <v:group style="position:absolute;left:3112;top:312;width:426;height:390" coordorigin="3112,312" coordsize="426,390">
              <v:shape style="position:absolute;left:3112;top:312;width:426;height:390" coordorigin="3112,312" coordsize="426,390" path="m3306,312l3237,327,3181,361,3140,409,3117,470,3112,515,3114,537,3135,597,3175,646,3230,682,3299,699,3325,701,3339,700,3409,686,3466,653,3508,605,3531,553,3309,553,3295,541,3285,521,3283,492,3291,473,3308,460,3332,456,3531,456,3526,442,3496,389,3448,348,3384,321,3333,313,3306,312xe" filled="true" fillcolor="#ffffff" stroked="false">
                <v:path arrowok="t"/>
                <v:fill type="solid"/>
              </v:shape>
              <v:shape style="position:absolute;left:3112;top:312;width:426;height:390" coordorigin="3112,312" coordsize="426,390" path="m3531,456l3332,456,3351,464,3363,481,3368,506,3365,526,3354,541,3336,551,3309,553,3531,553,3533,546,3536,524,3538,502,3536,481,3532,461,3531,456xe" filled="true" fillcolor="#ffffff" stroked="false">
                <v:path arrowok="t"/>
                <v:fill type="solid"/>
              </v:shape>
            </v:group>
            <v:group style="position:absolute;left:2776;top:311;width:299;height:376" coordorigin="2776,311" coordsize="299,376">
              <v:shape style="position:absolute;left:2776;top:311;width:299;height:376" coordorigin="2776,311" coordsize="299,376" path="m2948,322l2776,322,2776,687,2954,687,2954,533,2959,512,3007,476,3074,473,3074,374,2948,374,2948,322xe" filled="true" fillcolor="#ffffff" stroked="false">
                <v:path arrowok="t"/>
                <v:fill type="solid"/>
              </v:shape>
              <v:shape style="position:absolute;left:2776;top:311;width:299;height:376" coordorigin="2776,311" coordsize="299,376" path="m3074,473l3035,473,3054,479,3074,488,3074,473xe" filled="true" fillcolor="#ffffff" stroked="false">
                <v:path arrowok="t"/>
                <v:fill type="solid"/>
              </v:shape>
              <v:shape style="position:absolute;left:2776;top:311;width:299;height:376" coordorigin="2776,311" coordsize="299,376" path="m3070,311l3066,311,3051,311,2994,329,2948,374,3074,374,3074,312,3070,311xe" filled="true" fillcolor="#ffffff" stroked="false">
                <v:path arrowok="t"/>
                <v:fill type="solid"/>
              </v:shape>
            </v:group>
            <v:group style="position:absolute;left:2498;top:457;width:177;height:231" coordorigin="2498,457" coordsize="177,231">
              <v:shape style="position:absolute;left:2498;top:457;width:177;height:231" coordorigin="2498,457" coordsize="177,231" path="m2675,457l2498,457,2498,687,2675,687,2675,457xe" filled="true" fillcolor="#ffffff" stroked="false">
                <v:path arrowok="t"/>
                <v:fill type="solid"/>
              </v:shape>
            </v:group>
            <v:group style="position:absolute;left:2449;top:322;width:278;height:135" coordorigin="2449,322" coordsize="278,135">
              <v:shape style="position:absolute;left:2449;top:322;width:278;height:135" coordorigin="2449,322" coordsize="278,135" path="m2726,322l2449,322,2449,457,2726,457,2726,322xe" filled="true" fillcolor="#ffffff" stroked="false">
                <v:path arrowok="t"/>
                <v:fill type="solid"/>
              </v:shape>
            </v:group>
            <v:group style="position:absolute;left:2498;top:202;width:177;height:121" coordorigin="2498,202" coordsize="177,121">
              <v:shape style="position:absolute;left:2498;top:202;width:177;height:121" coordorigin="2498,202" coordsize="177,121" path="m2675,202l2498,202,2498,322,2675,322,2675,202xe" filled="true" fillcolor="#ffffff" stroked="false">
                <v:path arrowok="t"/>
                <v:fill type="solid"/>
              </v:shape>
            </v:group>
            <v:group style="position:absolute;left:1971;top:311;width:429;height:389" coordorigin="1971,311" coordsize="429,389">
              <v:shape style="position:absolute;left:1971;top:311;width:429;height:389" coordorigin="1971,311" coordsize="429,389" path="m2116,311l2046,333,1996,395,1975,467,1971,527,1974,553,1996,620,2036,668,2092,694,2135,699,2154,696,2222,651,2237,632,2400,632,2400,555,2186,555,2172,553,2155,543,2144,524,2141,498,2146,479,2157,464,2177,456,2204,455,2400,455,2400,362,2223,362,2207,345,2191,332,2174,323,2156,316,2136,312,2116,311xe" filled="true" fillcolor="#ffffff" stroked="false">
                <v:path arrowok="t"/>
                <v:fill type="solid"/>
              </v:shape>
              <v:shape style="position:absolute;left:1971;top:311;width:429;height:389" coordorigin="1971,311" coordsize="429,389" path="m2400,632l2237,632,2237,687,2400,687,2400,632xe" filled="true" fillcolor="#ffffff" stroked="false">
                <v:path arrowok="t"/>
                <v:fill type="solid"/>
              </v:shape>
              <v:shape style="position:absolute;left:1971;top:311;width:429;height:389" coordorigin="1971,311" coordsize="429,389" path="m2400,455l2204,455,2219,467,2228,487,2230,515,2222,537,2207,551,2186,555,2400,555,2400,455xe" filled="true" fillcolor="#ffffff" stroked="false">
                <v:path arrowok="t"/>
                <v:fill type="solid"/>
              </v:shape>
              <v:shape style="position:absolute;left:1971;top:311;width:429;height:389" coordorigin="1971,311" coordsize="429,389" path="m2400,322l2231,322,2223,362,2400,362,2400,322xe" filled="true" fillcolor="#ffffff" stroked="false">
                <v:path arrowok="t"/>
                <v:fill type="solid"/>
              </v:shape>
            </v:group>
            <v:group style="position:absolute;left:1498;top:171;width:447;height:516" coordorigin="1498,171" coordsize="447,516">
              <v:shape style="position:absolute;left:1498;top:171;width:447;height:516" coordorigin="1498,171" coordsize="447,516" path="m1719,171l1498,171,1498,687,1683,687,1683,535,1742,535,1820,527,1879,503,1928,442,1939,400,1684,400,1684,314,1941,314,1937,294,1911,238,1847,191,1777,174,1749,172,1719,171xe" filled="true" fillcolor="#ffffff" stroked="false">
                <v:path arrowok="t"/>
                <v:fill type="solid"/>
              </v:shape>
              <v:shape style="position:absolute;left:1498;top:171;width:447;height:516" coordorigin="1498,171" coordsize="447,516" path="m1941,314l1684,314,1734,317,1753,326,1763,343,1766,368,1757,385,1739,396,1713,400,1939,400,1940,396,1943,370,1944,341,1941,316,1941,314xe" filled="true" fillcolor="#ffffff" stroked="false">
                <v:path arrowok="t"/>
                <v:fill type="solid"/>
              </v:shape>
            </v:group>
            <v:group style="position:absolute;left:2611;top:849;width:191;height:561" coordorigin="2611,849" coordsize="191,561">
              <v:shape style="position:absolute;left:2611;top:849;width:191;height:561" coordorigin="2611,849" coordsize="191,561" path="m2795,1045l2618,1045,2618,1410,2795,1410,2795,1045xe" filled="true" fillcolor="#ffffff" stroked="false">
                <v:path arrowok="t"/>
                <v:fill type="solid"/>
              </v:shape>
              <v:shape style="position:absolute;left:2611;top:849;width:191;height:561" coordorigin="2611,849" coordsize="191,561" path="m2688,849l2631,878,2611,942,2616,963,2658,1008,2707,1017,2719,1017,2780,990,2802,930,2799,910,2745,856,2688,849xe" filled="true" fillcolor="#ffffff" stroked="false">
                <v:path arrowok="t"/>
                <v:fill type="solid"/>
              </v:shape>
            </v:group>
            <v:group style="position:absolute;left:2357;top:863;width:177;height:547" coordorigin="2357,863" coordsize="177,547">
              <v:shape style="position:absolute;left:2357;top:863;width:177;height:547" coordorigin="2357,863" coordsize="177,547" path="m2357,863l2534,863,2534,1410,2357,1410,2357,863xe" filled="true" fillcolor="#ffffff" stroked="false">
                <v:path arrowok="t"/>
                <v:fill type="solid"/>
              </v:shape>
            </v:group>
            <v:group style="position:absolute;left:1998;top:1034;width:297;height:390" coordorigin="1998,1034" coordsize="297,390">
              <v:shape style="position:absolute;left:1998;top:1034;width:297;height:390" coordorigin="1998,1034" coordsize="297,390" path="m2177,1034l2114,1049,2062,1083,2024,1134,2002,1200,1998,1252,2002,1274,2026,1334,2068,1381,2126,1412,2198,1423,2217,1422,2237,1418,2256,1413,2275,1406,2294,1397,2294,1279,2219,1279,2201,1272,2188,1258,2181,1237,2180,1208,2192,1191,2210,1180,2234,1177,2292,1177,2277,1048,2259,1043,2240,1039,2221,1036,2200,1035,2177,1034xe" filled="true" fillcolor="#ffffff" stroked="false">
                <v:path arrowok="t"/>
                <v:fill type="solid"/>
              </v:shape>
              <v:shape style="position:absolute;left:1998;top:1034;width:297;height:390" coordorigin="1998,1034" coordsize="297,390" path="m2294,1253l2278,1265,2261,1273,2242,1278,2219,1279,2294,1279,2294,1253xe" filled="true" fillcolor="#ffffff" stroked="false">
                <v:path arrowok="t"/>
                <v:fill type="solid"/>
              </v:shape>
              <v:shape style="position:absolute;left:1998;top:1034;width:297;height:390" coordorigin="1998,1034" coordsize="297,390" path="m2292,1177l2234,1177,2239,1177,2258,1180,2276,1188,2294,1201,2292,1177xe" filled="true" fillcolor="#ffffff" stroked="false">
                <v:path arrowok="t"/>
                <v:fill type="solid"/>
              </v:shape>
            </v:group>
            <v:group style="position:absolute;left:1429;top:894;width:571;height:516" coordorigin="1429,894" coordsize="571,516">
              <v:shape style="position:absolute;left:1429;top:894;width:571;height:516" coordorigin="1429,894" coordsize="571,516" path="m1819,894l1613,894,1429,1410,1628,1410,1644,1345,1977,1345,1934,1222,1675,1222,1694,1152,1710,1075,1712,1050,1874,1050,1819,894xe" filled="true" fillcolor="#ffffff" stroked="false">
                <v:path arrowok="t"/>
                <v:fill type="solid"/>
              </v:shape>
              <v:shape style="position:absolute;left:1429;top:894;width:571;height:516" coordorigin="1429,894" coordsize="571,516" path="m1977,1345l1784,1345,1801,1410,2000,1410,1977,1345xe" filled="true" fillcolor="#ffffff" stroked="false">
                <v:path arrowok="t"/>
                <v:fill type="solid"/>
              </v:shape>
              <v:shape style="position:absolute;left:1429;top:894;width:571;height:516" coordorigin="1429,894" coordsize="571,516" path="m1874,1050l1712,1050,1717,1069,1720,1092,1736,1164,1752,1222,1934,1222,1874,1050xe" filled="true" fillcolor="#ffffff" stroked="false">
                <v:path arrowok="t"/>
                <v:fill type="solid"/>
              </v:shape>
            </v:group>
            <v:group style="position:absolute;left:5356;top:1595;width:2;height:238" coordorigin="5356,1595" coordsize="2,238">
              <v:shape style="position:absolute;left:5356;top:1595;width:2;height:238" coordorigin="5356,1595" coordsize="0,238" path="m5356,1595l5356,1833e" filled="false" stroked="true" strokeweight="1.315pt" strokecolor="#00529b">
                <v:path arrowok="t"/>
              </v:shape>
            </v:group>
            <v:group style="position:absolute;left:5203;top:1661;width:106;height:172" coordorigin="5203,1661" coordsize="106,172">
              <v:shape style="position:absolute;left:5203;top:1661;width:106;height:172" coordorigin="5203,1661" coordsize="106,172" path="m5225,1664l5203,1664,5203,1833,5226,1833,5228,1705,5240,1688,5249,1685,5225,1685,5225,1664xe" filled="true" fillcolor="#00529b" stroked="false">
                <v:path arrowok="t"/>
                <v:fill type="solid"/>
              </v:shape>
              <v:shape style="position:absolute;left:5203;top:1661;width:106;height:172" coordorigin="5203,1661" coordsize="106,172" path="m5303,1682l5277,1682,5285,1691,5285,1833,5308,1833,5307,1695,5303,1682xe" filled="true" fillcolor="#00529b" stroked="false">
                <v:path arrowok="t"/>
                <v:fill type="solid"/>
              </v:shape>
              <v:shape style="position:absolute;left:5203;top:1661;width:106;height:172" coordorigin="5203,1661" coordsize="106,172" path="m5257,1661l5238,1669,5225,1685,5249,1685,5261,1682,5303,1682,5301,1676,5285,1665,5257,1661xe" filled="true" fillcolor="#00529b" stroked="false">
                <v:path arrowok="t"/>
                <v:fill type="solid"/>
              </v:shape>
            </v:group>
            <v:group style="position:absolute;left:5155;top:1595;width:2;height:238" coordorigin="5155,1595" coordsize="2,238">
              <v:shape style="position:absolute;left:5155;top:1595;width:2;height:238" coordorigin="5155,1595" coordsize="0,238" path="m5155,1595l5155,1833e" filled="false" stroked="true" strokeweight="1.315pt" strokecolor="#00529b">
                <v:path arrowok="t"/>
              </v:shape>
            </v:group>
            <v:group style="position:absolute;left:4996;top:1607;width:112;height:229" coordorigin="4996,1607" coordsize="112,229">
              <v:shape style="position:absolute;left:4996;top:1607;width:112;height:229" coordorigin="4996,1607" coordsize="112,229" path="m5038,1661l4998,1726,4996,1759,5000,1787,5007,1808,5019,1824,5035,1833,5054,1836,5074,1828,5084,1813,5043,1813,5033,1805,5027,1788,5023,1762,5022,1726,5027,1701,5038,1686,5054,1681,5108,1681,5108,1674,5080,1674,5065,1664,5038,1661xe" filled="true" fillcolor="#00529b" stroked="false">
                <v:path arrowok="t"/>
                <v:fill type="solid"/>
              </v:shape>
              <v:shape style="position:absolute;left:4996;top:1607;width:112;height:229" coordorigin="4996,1607" coordsize="112,229" path="m5108,1811l5086,1811,5086,1833,5108,1833,5108,1811xe" filled="true" fillcolor="#00529b" stroked="false">
                <v:path arrowok="t"/>
                <v:fill type="solid"/>
              </v:shape>
              <v:shape style="position:absolute;left:4996;top:1607;width:112;height:229" coordorigin="4996,1607" coordsize="112,229" path="m5108,1681l5054,1681,5067,1684,5078,1696,5084,1718,5086,1750,5084,1778,5077,1799,5064,1810,5043,1813,5084,1813,5086,1811,5108,1811,5108,1681xe" filled="true" fillcolor="#00529b" stroked="false">
                <v:path arrowok="t"/>
                <v:fill type="solid"/>
              </v:shape>
              <v:shape style="position:absolute;left:4996;top:1607;width:112;height:229" coordorigin="4996,1607" coordsize="112,229" path="m5108,1607l5084,1607,5080,1674,5108,1674,5108,1607xe" filled="true" fillcolor="#00529b" stroked="false">
                <v:path arrowok="t"/>
                <v:fill type="solid"/>
              </v:shape>
            </v:group>
            <v:group style="position:absolute;left:4862;top:1660;width:114;height:176" coordorigin="4862,1660" coordsize="114,176">
              <v:shape style="position:absolute;left:4862;top:1660;width:114;height:176" coordorigin="4862,1660" coordsize="114,176" path="m4955,1679l4930,1679,4938,1685,4938,1726,4873,1756,4862,1799,4869,1820,4885,1832,4909,1836,4928,1828,4936,1816,4893,1816,4885,1807,4924,1751,4933,1748,4939,1742,4961,1742,4960,1687,4955,1679xe" filled="true" fillcolor="#00529b" stroked="false">
                <v:path arrowok="t"/>
                <v:fill type="solid"/>
              </v:shape>
              <v:shape style="position:absolute;left:4862;top:1660;width:114;height:176" coordorigin="4862,1660" coordsize="114,176" path="m4962,1810l4940,1810,4941,1826,4949,1835,4966,1835,4971,1834,4976,1833,4976,1816,4965,1816,4962,1812,4962,1810xe" filled="true" fillcolor="#00529b" stroked="false">
                <v:path arrowok="t"/>
                <v:fill type="solid"/>
              </v:shape>
              <v:shape style="position:absolute;left:4862;top:1660;width:114;height:176" coordorigin="4862,1660" coordsize="114,176" path="m4961,1742l4939,1742,4937,1791,4926,1810,4907,1816,4936,1816,4940,1810,4962,1810,4962,1799,4961,1742xe" filled="true" fillcolor="#00529b" stroked="false">
                <v:path arrowok="t"/>
                <v:fill type="solid"/>
              </v:shape>
              <v:shape style="position:absolute;left:4862;top:1660;width:114;height:176" coordorigin="4862,1660" coordsize="114,176" path="m4976,1815l4975,1815,4973,1816,4976,1816,4976,1815xe" filled="true" fillcolor="#00529b" stroked="false">
                <v:path arrowok="t"/>
                <v:fill type="solid"/>
              </v:shape>
              <v:shape style="position:absolute;left:4862;top:1660;width:114;height:176" coordorigin="4862,1660" coordsize="114,176" path="m4902,1660l4882,1668,4870,1684,4866,1709,4888,1709,4888,1688,4897,1679,4955,1679,4951,1672,4932,1663,4902,1660xe" filled="true" fillcolor="#00529b" stroked="false">
                <v:path arrowok="t"/>
                <v:fill type="solid"/>
              </v:shape>
            </v:group>
            <v:group style="position:absolute;left:4773;top:1619;width:74;height:217" coordorigin="4773,1619" coordsize="74,217">
              <v:shape style="position:absolute;left:4773;top:1619;width:74;height:217" coordorigin="4773,1619" coordsize="74,217" path="m4820,1684l4797,1684,4797,1812,4806,1830,4830,1836,4833,1836,4839,1836,4847,1835,4847,1815,4824,1815,4820,1813,4820,1684xe" filled="true" fillcolor="#00529b" stroked="false">
                <v:path arrowok="t"/>
                <v:fill type="solid"/>
              </v:shape>
              <v:shape style="position:absolute;left:4773;top:1619;width:74;height:217" coordorigin="4773,1619" coordsize="74,217" path="m4847,1815l4845,1815,4847,1815,4847,1815xe" filled="true" fillcolor="#00529b" stroked="false">
                <v:path arrowok="t"/>
                <v:fill type="solid"/>
              </v:shape>
              <v:shape style="position:absolute;left:4773;top:1619;width:74;height:217" coordorigin="4773,1619" coordsize="74,217" path="m4847,1664l4773,1664,4773,1684,4847,1684,4847,1664xe" filled="true" fillcolor="#00529b" stroked="false">
                <v:path arrowok="t"/>
                <v:fill type="solid"/>
              </v:shape>
              <v:shape style="position:absolute;left:4773;top:1619;width:74;height:217" coordorigin="4773,1619" coordsize="74,217" path="m4820,1619l4797,1619,4797,1664,4820,1664,4820,1619xe" filled="true" fillcolor="#00529b" stroked="false">
                <v:path arrowok="t"/>
                <v:fill type="solid"/>
              </v:shape>
            </v:group>
            <v:group style="position:absolute;left:4700;top:1619;width:74;height:217" coordorigin="4700,1619" coordsize="74,217">
              <v:shape style="position:absolute;left:4700;top:1619;width:74;height:217" coordorigin="4700,1619" coordsize="74,217" path="m4746,1684l4723,1684,4723,1812,4732,1830,4756,1836,4760,1836,4766,1836,4773,1835,4773,1815,4751,1815,4746,1813,4746,1684xe" filled="true" fillcolor="#00529b" stroked="false">
                <v:path arrowok="t"/>
                <v:fill type="solid"/>
              </v:shape>
              <v:shape style="position:absolute;left:4700;top:1619;width:74;height:217" coordorigin="4700,1619" coordsize="74,217" path="m4773,1815l4771,1815,4773,1815,4773,1815xe" filled="true" fillcolor="#00529b" stroked="false">
                <v:path arrowok="t"/>
                <v:fill type="solid"/>
              </v:shape>
              <v:shape style="position:absolute;left:4700;top:1619;width:74;height:217" coordorigin="4700,1619" coordsize="74,217" path="m4773,1664l4700,1664,4700,1684,4773,1684,4773,1664xe" filled="true" fillcolor="#00529b" stroked="false">
                <v:path arrowok="t"/>
                <v:fill type="solid"/>
              </v:shape>
              <v:shape style="position:absolute;left:4700;top:1619;width:74;height:217" coordorigin="4700,1619" coordsize="74,217" path="m4746,1619l4723,1619,4723,1664,4746,1664,4746,1619xe" filled="true" fillcolor="#00529b" stroked="false">
                <v:path arrowok="t"/>
                <v:fill type="solid"/>
              </v:shape>
            </v:group>
            <v:group style="position:absolute;left:4671;top:1595;width:2;height:238" coordorigin="4671,1595" coordsize="2,238">
              <v:shape style="position:absolute;left:4671;top:1595;width:2;height:238" coordorigin="4671,1595" coordsize="0,238" path="m4671,1595l4671,1833e" filled="false" stroked="true" strokeweight="1.315pt" strokecolor="#00529b">
                <v:path arrowok="t"/>
              </v:shape>
            </v:group>
            <v:group style="position:absolute;left:4518;top:1661;width:109;height:176" coordorigin="4518,1661" coordsize="109,176">
              <v:shape style="position:absolute;left:4518;top:1661;width:109;height:176" coordorigin="4518,1661" coordsize="109,176" path="m4560,1661l4519,1727,4518,1760,4521,1788,4528,1810,4540,1825,4556,1834,4577,1837,4598,1832,4613,1819,4615,1816,4574,1816,4562,1813,4553,1803,4547,1786,4544,1758,4544,1720,4550,1698,4561,1685,4580,1681,4614,1681,4607,1673,4587,1664,4560,1661xe" filled="true" fillcolor="#00529b" stroked="false">
                <v:path arrowok="t"/>
                <v:fill type="solid"/>
              </v:shape>
              <v:shape style="position:absolute;left:4518;top:1661;width:109;height:176" coordorigin="4518,1661" coordsize="109,176" path="m4626,1773l4601,1791,4592,1810,4574,1816,4615,1816,4623,1800,4626,1773xe" filled="true" fillcolor="#00529b" stroked="false">
                <v:path arrowok="t"/>
                <v:fill type="solid"/>
              </v:shape>
              <v:shape style="position:absolute;left:4518;top:1661;width:109;height:176" coordorigin="4518,1661" coordsize="109,176" path="m4614,1681l4580,1681,4596,1692,4602,1717,4625,1717,4625,1707,4619,1687,4614,1681xe" filled="true" fillcolor="#00529b" stroked="false">
                <v:path arrowok="t"/>
                <v:fill type="solid"/>
              </v:shape>
            </v:group>
            <v:group style="position:absolute;left:4376;top:1595;width:2;height:238" coordorigin="4376,1595" coordsize="2,238">
              <v:shape style="position:absolute;left:4376;top:1595;width:2;height:238" coordorigin="4376,1595" coordsize="0,238" path="m4376,1595l4376,1833e" filled="false" stroked="true" strokeweight="1.315pt" strokecolor="#00529b">
                <v:path arrowok="t"/>
              </v:shape>
            </v:group>
            <v:group style="position:absolute;left:4227;top:1660;width:106;height:178" coordorigin="4227,1660" coordsize="106,178">
              <v:shape style="position:absolute;left:4227;top:1660;width:106;height:178" coordorigin="4227,1660" coordsize="106,178" path="m4272,1660l4229,1722,4227,1754,4230,1784,4236,1808,4247,1824,4262,1834,4281,1837,4303,1833,4319,1821,4321,1817,4275,1817,4262,1807,4254,1787,4252,1757,4252,1749,4333,1749,4333,1744,4333,1739,4333,1730,4309,1730,4252,1718,4258,1696,4271,1684,4294,1682,4321,1682,4314,1672,4296,1663,4272,1660xe" filled="true" fillcolor="#00529b" stroked="false">
                <v:path arrowok="t"/>
                <v:fill type="solid"/>
              </v:shape>
              <v:shape style="position:absolute;left:4227;top:1660;width:106;height:178" coordorigin="4227,1660" coordsize="106,178" path="m4332,1776l4309,1776,4307,1794,4296,1811,4275,1817,4321,1817,4329,1802,4332,1776xe" filled="true" fillcolor="#00529b" stroked="false">
                <v:path arrowok="t"/>
                <v:fill type="solid"/>
              </v:shape>
              <v:shape style="position:absolute;left:4227;top:1660;width:106;height:178" coordorigin="4227,1660" coordsize="106,178" path="m4321,1682l4294,1682,4305,1698,4309,1726,4309,1730,4333,1730,4331,1710,4325,1688,4321,1682xe" filled="true" fillcolor="#00529b" stroked="false">
                <v:path arrowok="t"/>
                <v:fill type="solid"/>
              </v:shape>
            </v:group>
            <v:group style="position:absolute;left:4085;top:1607;width:112;height:229" coordorigin="4085,1607" coordsize="112,229">
              <v:shape style="position:absolute;left:4085;top:1607;width:112;height:229" coordorigin="4085,1607" coordsize="112,229" path="m4127,1661l4087,1726,4085,1759,4089,1787,4097,1808,4108,1824,4124,1833,4143,1836,4163,1828,4173,1813,4132,1813,4122,1805,4116,1788,4112,1762,4111,1726,4117,1701,4127,1686,4143,1681,4197,1681,4197,1674,4169,1674,4154,1664,4127,1661xe" filled="true" fillcolor="#00529b" stroked="false">
                <v:path arrowok="t"/>
                <v:fill type="solid"/>
              </v:shape>
              <v:shape style="position:absolute;left:4085;top:1607;width:112;height:229" coordorigin="4085,1607" coordsize="112,229" path="m4197,1811l4175,1811,4175,1833,4197,1833,4197,1811xe" filled="true" fillcolor="#00529b" stroked="false">
                <v:path arrowok="t"/>
                <v:fill type="solid"/>
              </v:shape>
              <v:shape style="position:absolute;left:4085;top:1607;width:112;height:229" coordorigin="4085,1607" coordsize="112,229" path="m4197,1681l4143,1681,4156,1684,4167,1696,4173,1718,4175,1750,4173,1778,4166,1799,4153,1810,4132,1813,4173,1813,4175,1811,4197,1811,4197,1681xe" filled="true" fillcolor="#00529b" stroked="false">
                <v:path arrowok="t"/>
                <v:fill type="solid"/>
              </v:shape>
              <v:shape style="position:absolute;left:4085;top:1607;width:112;height:229" coordorigin="4085,1607" coordsize="112,229" path="m4197,1607l4173,1607,4169,1674,4197,1674,4197,1607xe" filled="true" fillcolor="#00529b" stroked="false">
                <v:path arrowok="t"/>
                <v:fill type="solid"/>
              </v:shape>
            </v:group>
            <v:group style="position:absolute;left:3855;top:1660;width:106;height:178" coordorigin="3855,1660" coordsize="106,178">
              <v:shape style="position:absolute;left:3855;top:1660;width:106;height:178" coordorigin="3855,1660" coordsize="106,178" path="m3900,1660l3857,1722,3855,1754,3857,1784,3864,1808,3874,1824,3889,1834,3909,1837,3931,1833,3947,1821,3949,1817,3903,1817,3889,1807,3882,1787,3879,1757,3879,1749,3960,1749,3961,1744,3961,1739,3960,1730,3937,1730,3880,1718,3885,1696,3899,1684,3922,1682,3948,1682,3941,1672,3924,1663,3900,1660xe" filled="true" fillcolor="#00529b" stroked="false">
                <v:path arrowok="t"/>
                <v:fill type="solid"/>
              </v:shape>
              <v:shape style="position:absolute;left:3855;top:1660;width:106;height:178" coordorigin="3855,1660" coordsize="106,178" path="m3960,1776l3937,1776,3935,1794,3924,1811,3903,1817,3949,1817,3957,1802,3960,1776xe" filled="true" fillcolor="#00529b" stroked="false">
                <v:path arrowok="t"/>
                <v:fill type="solid"/>
              </v:shape>
              <v:shape style="position:absolute;left:3855;top:1660;width:106;height:178" coordorigin="3855,1660" coordsize="106,178" path="m3948,1682l3922,1682,3933,1698,3937,1726,3937,1730,3960,1730,3959,1710,3953,1688,3948,1682xe" filled="true" fillcolor="#00529b" stroked="false">
                <v:path arrowok="t"/>
                <v:fill type="solid"/>
              </v:shape>
            </v:group>
            <v:group style="position:absolute;left:3714;top:1595;width:2;height:238" coordorigin="3714,1595" coordsize="2,238">
              <v:shape style="position:absolute;left:3714;top:1595;width:2;height:238" coordorigin="3714,1595" coordsize="0,238" path="m3714,1595l3714,1833e" filled="false" stroked="true" strokeweight="1.315pt" strokecolor="#00529b">
                <v:path arrowok="t"/>
              </v:shape>
            </v:group>
            <v:group style="position:absolute;left:3615;top:1660;width:72;height:173" coordorigin="3615,1660" coordsize="72,173">
              <v:shape style="position:absolute;left:3615;top:1660;width:72;height:173" coordorigin="3615,1660" coordsize="72,173" path="m3637,1664l3615,1664,3615,1833,3639,1833,3643,1705,3654,1692,3637,1692,3637,1664xe" filled="true" fillcolor="#00529b" stroked="false">
                <v:path arrowok="t"/>
                <v:fill type="solid"/>
              </v:shape>
              <v:shape style="position:absolute;left:3615;top:1660;width:72;height:173" coordorigin="3615,1660" coordsize="72,173" path="m3683,1660l3680,1660,3666,1662,3649,1672,3637,1692,3654,1692,3657,1689,3677,1684,3686,1684,3686,1661,3683,1660xe" filled="true" fillcolor="#00529b" stroked="false">
                <v:path arrowok="t"/>
                <v:fill type="solid"/>
              </v:shape>
              <v:shape style="position:absolute;left:3615;top:1660;width:72;height:173" coordorigin="3615,1660" coordsize="72,173" path="m3686,1684l3681,1684,3684,1685,3686,1686,3686,1684xe" filled="true" fillcolor="#00529b" stroked="false">
                <v:path arrowok="t"/>
                <v:fill type="solid"/>
              </v:shape>
            </v:group>
            <v:group style="position:absolute;left:3467;top:1659;width:117;height:177" coordorigin="3467,1659" coordsize="117,177">
              <v:shape style="position:absolute;left:3467;top:1659;width:117;height:177" coordorigin="3467,1659" coordsize="117,177" path="m3525,1659l3472,1710,3467,1774,3472,1797,3481,1815,3495,1827,3515,1834,3541,1835,3557,1828,3568,1817,3525,1817,3523,1817,3493,1759,3492,1721,3497,1698,3508,1685,3526,1680,3568,1680,3562,1672,3545,1662,3525,1659xe" filled="true" fillcolor="#00529b" stroked="false">
                <v:path arrowok="t"/>
                <v:fill type="solid"/>
              </v:shape>
              <v:shape style="position:absolute;left:3467;top:1659;width:117;height:177" coordorigin="3467,1659" coordsize="117,177" path="m3568,1680l3526,1680,3539,1683,3548,1693,3554,1711,3557,1737,3557,1738,3557,1776,3552,1799,3541,1813,3525,1817,3568,1817,3569,1816,3578,1796,3582,1770,3584,1737,3581,1709,3573,1687,3568,1680xe" filled="true" fillcolor="#00529b" stroked="false">
                <v:path arrowok="t"/>
                <v:fill type="solid"/>
              </v:shape>
            </v:group>
            <v:group style="position:absolute;left:3377;top:1619;width:74;height:217" coordorigin="3377,1619" coordsize="74,217">
              <v:shape style="position:absolute;left:3377;top:1619;width:74;height:217" coordorigin="3377,1619" coordsize="74,217" path="m3424,1684l3401,1684,3401,1812,3410,1830,3434,1836,3437,1836,3443,1836,3451,1835,3451,1815,3428,1815,3424,1813,3424,1684xe" filled="true" fillcolor="#00529b" stroked="false">
                <v:path arrowok="t"/>
                <v:fill type="solid"/>
              </v:shape>
              <v:shape style="position:absolute;left:3377;top:1619;width:74;height:217" coordorigin="3377,1619" coordsize="74,217" path="m3451,1815l3449,1815,3451,1815,3451,1815xe" filled="true" fillcolor="#00529b" stroked="false">
                <v:path arrowok="t"/>
                <v:fill type="solid"/>
              </v:shape>
              <v:shape style="position:absolute;left:3377;top:1619;width:74;height:217" coordorigin="3377,1619" coordsize="74,217" path="m3451,1664l3377,1664,3377,1684,3451,1684,3451,1664xe" filled="true" fillcolor="#00529b" stroked="false">
                <v:path arrowok="t"/>
                <v:fill type="solid"/>
              </v:shape>
              <v:shape style="position:absolute;left:3377;top:1619;width:74;height:217" coordorigin="3377,1619" coordsize="74,217" path="m3424,1619l3401,1619,3401,1664,3424,1664,3424,1619xe" filled="true" fillcolor="#00529b" stroked="false">
                <v:path arrowok="t"/>
                <v:fill type="solid"/>
              </v:shape>
            </v:group>
            <v:group style="position:absolute;left:3259;top:1660;width:114;height:176" coordorigin="3259,1660" coordsize="114,176">
              <v:shape style="position:absolute;left:3259;top:1660;width:114;height:176" coordorigin="3259,1660" coordsize="114,176" path="m3352,1679l3327,1679,3335,1685,3335,1726,3270,1756,3259,1799,3266,1820,3281,1832,3306,1836,3324,1828,3333,1816,3290,1816,3282,1807,3320,1751,3329,1748,3335,1742,3358,1742,3357,1687,3352,1679xe" filled="true" fillcolor="#00529b" stroked="false">
                <v:path arrowok="t"/>
                <v:fill type="solid"/>
              </v:shape>
              <v:shape style="position:absolute;left:3259;top:1660;width:114;height:176" coordorigin="3259,1660" coordsize="114,176" path="m3359,1810l3337,1810,3337,1826,3345,1835,3363,1835,3367,1834,3372,1833,3372,1816,3362,1816,3359,1812,3359,1810xe" filled="true" fillcolor="#00529b" stroked="false">
                <v:path arrowok="t"/>
                <v:fill type="solid"/>
              </v:shape>
              <v:shape style="position:absolute;left:3259;top:1660;width:114;height:176" coordorigin="3259,1660" coordsize="114,176" path="m3358,1742l3335,1742,3333,1791,3322,1810,3303,1816,3333,1816,3337,1810,3359,1810,3359,1799,3358,1742xe" filled="true" fillcolor="#00529b" stroked="false">
                <v:path arrowok="t"/>
                <v:fill type="solid"/>
              </v:shape>
              <v:shape style="position:absolute;left:3259;top:1660;width:114;height:176" coordorigin="3259,1660" coordsize="114,176" path="m3372,1815l3371,1815,3370,1816,3372,1816,3372,1815xe" filled="true" fillcolor="#00529b" stroked="false">
                <v:path arrowok="t"/>
                <v:fill type="solid"/>
              </v:shape>
              <v:shape style="position:absolute;left:3259;top:1660;width:114;height:176" coordorigin="3259,1660" coordsize="114,176" path="m3299,1660l3279,1668,3267,1684,3263,1709,3285,1709,3285,1688,3293,1679,3352,1679,3347,1672,3329,1663,3299,1660xe" filled="true" fillcolor="#00529b" stroked="false">
                <v:path arrowok="t"/>
                <v:fill type="solid"/>
              </v:shape>
            </v:group>
            <v:group style="position:absolute;left:3176;top:1660;width:72;height:173" coordorigin="3176,1660" coordsize="72,173">
              <v:shape style="position:absolute;left:3176;top:1660;width:72;height:173" coordorigin="3176,1660" coordsize="72,173" path="m3198,1664l3176,1664,3176,1833,3199,1833,3204,1705,3215,1692,3198,1692,3198,1664xe" filled="true" fillcolor="#00529b" stroked="false">
                <v:path arrowok="t"/>
                <v:fill type="solid"/>
              </v:shape>
              <v:shape style="position:absolute;left:3176;top:1660;width:72;height:173" coordorigin="3176,1660" coordsize="72,173" path="m3243,1660l3240,1660,3226,1662,3209,1672,3198,1692,3215,1692,3217,1689,3238,1684,3247,1684,3247,1661,3243,1660xe" filled="true" fillcolor="#00529b" stroked="false">
                <v:path arrowok="t"/>
                <v:fill type="solid"/>
              </v:shape>
              <v:shape style="position:absolute;left:3176;top:1660;width:72;height:173" coordorigin="3176,1660" coordsize="72,173" path="m3247,1684l3241,1684,3244,1685,3247,1686,3247,1684xe" filled="true" fillcolor="#00529b" stroked="false">
                <v:path arrowok="t"/>
                <v:fill type="solid"/>
              </v:shape>
            </v:group>
            <v:group style="position:absolute;left:3027;top:1659;width:117;height:177" coordorigin="3027,1659" coordsize="117,177">
              <v:shape style="position:absolute;left:3027;top:1659;width:117;height:177" coordorigin="3027,1659" coordsize="117,177" path="m3085,1659l3032,1710,3027,1774,3032,1797,3042,1815,3056,1827,3076,1834,3102,1835,3117,1828,3128,1817,3085,1817,3084,1817,3053,1759,3053,1721,3058,1698,3069,1685,3086,1680,3128,1680,3122,1672,3106,1662,3085,1659xe" filled="true" fillcolor="#00529b" stroked="false">
                <v:path arrowok="t"/>
                <v:fill type="solid"/>
              </v:shape>
              <v:shape style="position:absolute;left:3027;top:1659;width:117;height:177" coordorigin="3027,1659" coordsize="117,177" path="m3128,1680l3086,1680,3099,1683,3109,1693,3114,1711,3117,1737,3117,1738,3118,1776,3112,1799,3102,1813,3085,1817,3128,1817,3130,1816,3138,1796,3143,1770,3144,1737,3141,1709,3134,1687,3128,1680xe" filled="true" fillcolor="#00529b" stroked="false">
                <v:path arrowok="t"/>
                <v:fill type="solid"/>
              </v:shape>
            </v:group>
            <v:group style="position:absolute;left:2890;top:1664;width:118;height:169" coordorigin="2890,1664" coordsize="118,169">
              <v:shape style="position:absolute;left:2890;top:1664;width:118;height:169" coordorigin="2890,1664" coordsize="118,169" path="m2916,1664l2890,1664,2936,1833,2961,1833,2971,1796,2949,1796,2916,1664xe" filled="true" fillcolor="#00529b" stroked="false">
                <v:path arrowok="t"/>
                <v:fill type="solid"/>
              </v:shape>
              <v:shape style="position:absolute;left:2890;top:1664;width:118;height:169" coordorigin="2890,1664" coordsize="118,169" path="m3008,1664l2983,1664,2949,1796,2971,1796,3008,1664xe" filled="true" fillcolor="#00529b" stroked="false">
                <v:path arrowok="t"/>
                <v:fill type="solid"/>
              </v:shape>
            </v:group>
            <v:group style="position:absolute;left:2765;top:1660;width:114;height:176" coordorigin="2765,1660" coordsize="114,176">
              <v:shape style="position:absolute;left:2765;top:1660;width:114;height:176" coordorigin="2765,1660" coordsize="114,176" path="m2858,1679l2833,1679,2841,1685,2841,1726,2776,1756,2765,1799,2772,1820,2787,1832,2812,1836,2831,1828,2839,1816,2796,1816,2788,1807,2826,1751,2836,1748,2842,1742,2864,1742,2863,1687,2858,1679xe" filled="true" fillcolor="#00529b" stroked="false">
                <v:path arrowok="t"/>
                <v:fill type="solid"/>
              </v:shape>
              <v:shape style="position:absolute;left:2765;top:1660;width:114;height:176" coordorigin="2765,1660" coordsize="114,176" path="m2865,1810l2843,1810,2844,1826,2852,1835,2869,1835,2874,1834,2879,1833,2879,1816,2868,1816,2865,1812,2865,1810xe" filled="true" fillcolor="#00529b" stroked="false">
                <v:path arrowok="t"/>
                <v:fill type="solid"/>
              </v:shape>
              <v:shape style="position:absolute;left:2765;top:1660;width:114;height:176" coordorigin="2765,1660" coordsize="114,176" path="m2864,1742l2842,1742,2840,1791,2828,1810,2810,1816,2839,1816,2843,1810,2865,1810,2865,1799,2864,1742xe" filled="true" fillcolor="#00529b" stroked="false">
                <v:path arrowok="t"/>
                <v:fill type="solid"/>
              </v:shape>
              <v:shape style="position:absolute;left:2765;top:1660;width:114;height:176" coordorigin="2765,1660" coordsize="114,176" path="m2879,1815l2877,1815,2876,1816,2879,1816,2879,1815xe" filled="true" fillcolor="#00529b" stroked="false">
                <v:path arrowok="t"/>
                <v:fill type="solid"/>
              </v:shape>
              <v:shape style="position:absolute;left:2765;top:1660;width:114;height:176" coordorigin="2765,1660" coordsize="114,176" path="m2805,1660l2785,1668,2773,1684,2769,1709,2791,1709,2791,1688,2799,1679,2858,1679,2854,1672,2835,1663,2805,1660xe" filled="true" fillcolor="#00529b" stroked="false">
                <v:path arrowok="t"/>
                <v:fill type="solid"/>
              </v:shape>
            </v:group>
            <v:group style="position:absolute;left:2722;top:1607;width:2;height:226" coordorigin="2722,1607" coordsize="2,226">
              <v:shape style="position:absolute;left:2722;top:1607;width:2;height:226" coordorigin="2722,1607" coordsize="0,226" path="m2722,1607l2722,1833e" filled="false" stroked="true" strokeweight="1.27pt" strokecolor="#00529b">
                <v:path arrowok="t"/>
              </v:shape>
            </v:group>
            <v:group style="position:absolute;left:2565;top:1595;width:2;height:238" coordorigin="2565,1595" coordsize="2,238">
              <v:shape style="position:absolute;left:2565;top:1595;width:2;height:238" coordorigin="2565,1595" coordsize="0,238" path="m2565,1595l2565,1833e" filled="false" stroked="true" strokeweight="1.315pt" strokecolor="#00529b">
                <v:path arrowok="t"/>
              </v:shape>
            </v:group>
            <v:group style="position:absolute;left:2417;top:1660;width:106;height:178" coordorigin="2417,1660" coordsize="106,178">
              <v:shape style="position:absolute;left:2417;top:1660;width:106;height:178" coordorigin="2417,1660" coordsize="106,178" path="m2462,1660l2418,1722,2417,1754,2419,1784,2425,1808,2436,1824,2451,1834,2470,1837,2492,1833,2508,1821,2510,1817,2464,1817,2451,1807,2443,1787,2441,1757,2441,1749,2522,1749,2522,1744,2522,1739,2522,1730,2498,1730,2441,1718,2447,1696,2460,1684,2483,1682,2510,1682,2503,1672,2485,1663,2462,1660xe" filled="true" fillcolor="#00529b" stroked="false">
                <v:path arrowok="t"/>
                <v:fill type="solid"/>
              </v:shape>
              <v:shape style="position:absolute;left:2417;top:1660;width:106;height:178" coordorigin="2417,1660" coordsize="106,178" path="m2522,1776l2499,1776,2496,1794,2485,1811,2464,1817,2510,1817,2518,1802,2522,1776xe" filled="true" fillcolor="#00529b" stroked="false">
                <v:path arrowok="t"/>
                <v:fill type="solid"/>
              </v:shape>
              <v:shape style="position:absolute;left:2417;top:1660;width:106;height:178" coordorigin="2417,1660" coordsize="106,178" path="m2510,1682l2483,1682,2494,1698,2498,1726,2498,1730,2522,1730,2521,1710,2514,1688,2510,1682xe" filled="true" fillcolor="#00529b" stroked="false">
                <v:path arrowok="t"/>
                <v:fill type="solid"/>
              </v:shape>
            </v:group>
            <v:group style="position:absolute;left:2274;top:1607;width:112;height:229" coordorigin="2274,1607" coordsize="112,229">
              <v:shape style="position:absolute;left:2274;top:1607;width:112;height:229" coordorigin="2274,1607" coordsize="112,229" path="m2316,1661l2276,1726,2274,1759,2278,1787,2286,1808,2297,1824,2313,1833,2332,1836,2353,1828,2363,1813,2322,1813,2312,1805,2305,1788,2301,1762,2301,1726,2306,1701,2316,1686,2332,1681,2386,1681,2386,1674,2358,1674,2343,1664,2316,1661xe" filled="true" fillcolor="#00529b" stroked="false">
                <v:path arrowok="t"/>
                <v:fill type="solid"/>
              </v:shape>
              <v:shape style="position:absolute;left:2274;top:1607;width:112;height:229" coordorigin="2274,1607" coordsize="112,229" path="m2386,1811l2364,1811,2364,1833,2386,1833,2386,1811xe" filled="true" fillcolor="#00529b" stroked="false">
                <v:path arrowok="t"/>
                <v:fill type="solid"/>
              </v:shape>
              <v:shape style="position:absolute;left:2274;top:1607;width:112;height:229" coordorigin="2274,1607" coordsize="112,229" path="m2386,1681l2332,1681,2345,1684,2357,1696,2362,1718,2364,1750,2362,1778,2355,1799,2342,1810,2322,1813,2363,1813,2364,1811,2386,1811,2386,1681xe" filled="true" fillcolor="#00529b" stroked="false">
                <v:path arrowok="t"/>
                <v:fill type="solid"/>
              </v:shape>
              <v:shape style="position:absolute;left:2274;top:1607;width:112;height:229" coordorigin="2274,1607" coordsize="112,229" path="m2386,1607l2362,1607,2358,1674,2386,1674,2386,1607xe" filled="true" fillcolor="#00529b" stroked="false">
                <v:path arrowok="t"/>
                <v:fill type="solid"/>
              </v:shape>
            </v:group>
            <v:group style="position:absolute;left:2133;top:1595;width:2;height:238" coordorigin="2133,1595" coordsize="2,238">
              <v:shape style="position:absolute;left:2133;top:1595;width:2;height:238" coordorigin="2133,1595" coordsize="0,238" path="m2133,1595l2133,1833e" filled="false" stroked="true" strokeweight="1.315pt" strokecolor="#00529b">
                <v:path arrowok="t"/>
              </v:shape>
            </v:group>
            <v:group style="position:absolute;left:2074;top:1607;width:2;height:226" coordorigin="2074,1607" coordsize="2,226">
              <v:shape style="position:absolute;left:2074;top:1607;width:2;height:226" coordorigin="2074,1607" coordsize="0,226" path="m2074,1607l2074,1833e" filled="false" stroked="true" strokeweight="1.27pt" strokecolor="#00529b">
                <v:path arrowok="t"/>
              </v:shape>
            </v:group>
            <v:group style="position:absolute;left:1925;top:1660;width:114;height:176" coordorigin="1925,1660" coordsize="114,176">
              <v:shape style="position:absolute;left:1925;top:1660;width:114;height:176" coordorigin="1925,1660" coordsize="114,176" path="m2018,1679l1992,1679,2001,1685,2001,1726,1936,1756,1925,1799,1931,1820,1947,1832,1972,1836,1990,1828,1998,1816,1956,1816,1948,1807,1986,1751,1995,1748,2001,1742,2024,1742,2023,1687,2018,1679xe" filled="true" fillcolor="#00529b" stroked="false">
                <v:path arrowok="t"/>
                <v:fill type="solid"/>
              </v:shape>
              <v:shape style="position:absolute;left:1925;top:1660;width:114;height:176" coordorigin="1925,1660" coordsize="114,176" path="m2025,1810l2003,1810,2003,1826,2011,1835,2029,1835,2033,1834,2038,1833,2038,1816,2028,1816,2025,1812,2025,1810xe" filled="true" fillcolor="#00529b" stroked="false">
                <v:path arrowok="t"/>
                <v:fill type="solid"/>
              </v:shape>
              <v:shape style="position:absolute;left:1925;top:1660;width:114;height:176" coordorigin="1925,1660" coordsize="114,176" path="m2024,1742l2001,1742,1999,1791,1988,1810,1969,1816,1998,1816,2003,1810,2025,1810,2025,1799,2024,1742xe" filled="true" fillcolor="#00529b" stroked="false">
                <v:path arrowok="t"/>
                <v:fill type="solid"/>
              </v:shape>
              <v:shape style="position:absolute;left:1925;top:1660;width:114;height:176" coordorigin="1925,1660" coordsize="114,176" path="m2038,1815l2037,1815,2036,1816,2038,1816,2038,1815xe" filled="true" fillcolor="#00529b" stroked="false">
                <v:path arrowok="t"/>
                <v:fill type="solid"/>
              </v:shape>
              <v:shape style="position:absolute;left:1925;top:1660;width:114;height:176" coordorigin="1925,1660" coordsize="114,176" path="m1965,1660l1945,1668,1933,1684,1929,1709,1951,1709,1951,1688,1959,1679,2018,1679,2013,1672,1995,1663,1965,1660xe" filled="true" fillcolor="#00529b" stroked="false">
                <v:path arrowok="t"/>
                <v:fill type="solid"/>
              </v:shape>
            </v:group>
            <v:group style="position:absolute;left:1881;top:1595;width:2;height:238" coordorigin="1881,1595" coordsize="2,238">
              <v:shape style="position:absolute;left:1881;top:1595;width:2;height:238" coordorigin="1881,1595" coordsize="0,238" path="m1881,1595l1881,1833e" filled="false" stroked="true" strokeweight="1.315pt" strokecolor="#00529b">
                <v:path arrowok="t"/>
              </v:shape>
            </v:group>
            <v:group style="position:absolute;left:1727;top:1661;width:109;height:176" coordorigin="1727,1661" coordsize="109,176">
              <v:shape style="position:absolute;left:1727;top:1661;width:109;height:176" coordorigin="1727,1661" coordsize="109,176" path="m1769,1661l1729,1727,1727,1760,1731,1788,1738,1810,1750,1825,1766,1834,1786,1837,1807,1832,1823,1819,1824,1816,1784,1816,1771,1813,1763,1803,1757,1786,1754,1758,1754,1720,1760,1698,1771,1685,1790,1681,1824,1681,1817,1673,1797,1664,1769,1661xe" filled="true" fillcolor="#00529b" stroked="false">
                <v:path arrowok="t"/>
                <v:fill type="solid"/>
              </v:shape>
              <v:shape style="position:absolute;left:1727;top:1661;width:109;height:176" coordorigin="1727,1661" coordsize="109,176" path="m1836,1773l1811,1791,1801,1810,1784,1816,1824,1816,1833,1800,1836,1773xe" filled="true" fillcolor="#00529b" stroked="false">
                <v:path arrowok="t"/>
                <v:fill type="solid"/>
              </v:shape>
              <v:shape style="position:absolute;left:1727;top:1661;width:109;height:176" coordorigin="1727,1661" coordsize="109,176" path="m1824,1681l1790,1681,1806,1692,1812,1717,1835,1717,1835,1707,1829,1687,1824,1681xe" filled="true" fillcolor="#00529b" stroked="false">
                <v:path arrowok="t"/>
                <v:fill type="solid"/>
              </v:shape>
            </v:group>
            <v:group style="position:absolute;left:1583;top:1659;width:117;height:177" coordorigin="1583,1659" coordsize="117,177">
              <v:shape style="position:absolute;left:1583;top:1659;width:117;height:177" coordorigin="1583,1659" coordsize="117,177" path="m1641,1659l1588,1710,1583,1774,1588,1797,1597,1815,1611,1827,1631,1834,1657,1835,1673,1828,1684,1817,1641,1817,1639,1817,1608,1759,1608,1721,1613,1698,1624,1685,1642,1680,1684,1680,1677,1672,1661,1662,1641,1659xe" filled="true" fillcolor="#00529b" stroked="false">
                <v:path arrowok="t"/>
                <v:fill type="solid"/>
              </v:shape>
              <v:shape style="position:absolute;left:1583;top:1659;width:117;height:177" coordorigin="1583,1659" coordsize="117,177" path="m1684,1680l1642,1680,1655,1683,1664,1693,1670,1711,1673,1737,1673,1738,1673,1776,1668,1799,1657,1813,1641,1817,1684,1817,1685,1816,1694,1796,1698,1770,1700,1737,1697,1709,1689,1687,1684,1680xe" filled="true" fillcolor="#00529b" stroked="false">
                <v:path arrowok="t"/>
                <v:fill type="solid"/>
              </v:shape>
            </v:group>
            <v:group style="position:absolute;left:1449;top:1659;width:103;height:177" coordorigin="1449,1659" coordsize="103,177">
              <v:shape style="position:absolute;left:1449;top:1659;width:103;height:177" coordorigin="1449,1659" coordsize="103,177" path="m1472,1782l1449,1782,1449,1790,1453,1810,1465,1825,1484,1834,1514,1836,1531,1829,1543,1816,1500,1816,1479,1808,1472,1788,1472,1786,1472,1784,1472,1782xe" filled="true" fillcolor="#00529b" stroked="false">
                <v:path arrowok="t"/>
                <v:fill type="solid"/>
              </v:shape>
              <v:shape style="position:absolute;left:1449;top:1659;width:103;height:177" coordorigin="1449,1659" coordsize="103,177" path="m1498,1659l1478,1664,1464,1675,1456,1695,1454,1724,1463,1739,1480,1750,1507,1760,1525,1770,1532,1791,1523,1809,1500,1816,1543,1816,1544,1816,1551,1795,1552,1765,1540,1750,1517,1738,1497,1731,1481,1723,1476,1719,1474,1713,1474,1688,1483,1680,1543,1680,1541,1675,1524,1663,1498,1659xe" filled="true" fillcolor="#00529b" stroked="false">
                <v:path arrowok="t"/>
                <v:fill type="solid"/>
              </v:shape>
              <v:shape style="position:absolute;left:1449;top:1659;width:103;height:177" coordorigin="1449,1659" coordsize="103,177" path="m1543,1680l1519,1680,1527,1688,1528,1709,1550,1709,1549,1693,1543,1680xe" filled="true" fillcolor="#00529b" stroked="false">
                <v:path arrowok="t"/>
                <v:fill type="solid"/>
              </v:shape>
            </v:group>
            <v:group style="position:absolute;left:1308;top:1595;width:2;height:238" coordorigin="1308,1595" coordsize="2,238">
              <v:shape style="position:absolute;left:1308;top:1595;width:2;height:238" coordorigin="1308,1595" coordsize="0,238" path="m1308,1595l1308,1833e" filled="false" stroked="true" strokeweight="1.315pt" strokecolor="#00529b">
                <v:path arrowok="t"/>
              </v:shape>
            </v:group>
            <v:group style="position:absolute;left:1169;top:1664;width:102;height:169" coordorigin="1169,1664" coordsize="102,169">
              <v:shape style="position:absolute;left:1169;top:1664;width:102;height:169" coordorigin="1169,1664" coordsize="102,169" path="m1269,1664l1172,1664,1172,1685,1241,1685,1169,1811,1169,1833,1271,1833,1271,1810,1196,1810,1269,1683,1269,1664xe" filled="true" fillcolor="#00529b" stroked="false">
                <v:path arrowok="t"/>
                <v:fill type="solid"/>
              </v:shape>
            </v:group>
            <v:group style="position:absolute;left:1132;top:1595;width:2;height:238" coordorigin="1132,1595" coordsize="2,238">
              <v:shape style="position:absolute;left:1132;top:1595;width:2;height:238" coordorigin="1132,1595" coordsize="0,238" path="m1132,1595l1132,1833e" filled="false" stroked="true" strokeweight="1.315pt" strokecolor="#00529b">
                <v:path arrowok="t"/>
              </v:shape>
            </v:group>
            <v:group style="position:absolute;left:979;top:1664;width:118;height:169" coordorigin="979,1664" coordsize="118,169">
              <v:shape style="position:absolute;left:979;top:1664;width:118;height:169" coordorigin="979,1664" coordsize="118,169" path="m1005,1664l979,1664,1025,1833,1050,1833,1061,1796,1038,1796,1005,1664xe" filled="true" fillcolor="#00529b" stroked="false">
                <v:path arrowok="t"/>
                <v:fill type="solid"/>
              </v:shape>
              <v:shape style="position:absolute;left:979;top:1664;width:118;height:169" coordorigin="979,1664" coordsize="118,169" path="m1097,1664l1073,1664,1038,1796,1061,1796,1097,1664xe" filled="true" fillcolor="#00529b" stroked="false">
                <v:path arrowok="t"/>
                <v:fill type="solid"/>
              </v:shape>
            </v:group>
            <v:group style="position:absolute;left:894;top:1660;width:72;height:173" coordorigin="894,1660" coordsize="72,173">
              <v:shape style="position:absolute;left:894;top:1660;width:72;height:173" coordorigin="894,1660" coordsize="72,173" path="m916,1664l894,1664,894,1833,918,1833,922,1705,933,1692,916,1692,916,1664xe" filled="true" fillcolor="#00529b" stroked="false">
                <v:path arrowok="t"/>
                <v:fill type="solid"/>
              </v:shape>
              <v:shape style="position:absolute;left:894;top:1660;width:72;height:173" coordorigin="894,1660" coordsize="72,173" path="m962,1660l958,1660,945,1662,928,1672,916,1692,933,1692,935,1689,956,1684,965,1684,965,1661,962,1660xe" filled="true" fillcolor="#00529b" stroked="false">
                <v:path arrowok="t"/>
                <v:fill type="solid"/>
              </v:shape>
              <v:shape style="position:absolute;left:894;top:1660;width:72;height:173" coordorigin="894,1660" coordsize="72,173" path="m965,1684l960,1684,963,1685,965,1686,965,1684xe" filled="true" fillcolor="#00529b" stroked="false">
                <v:path arrowok="t"/>
                <v:fill type="solid"/>
              </v:shape>
            </v:group>
            <v:group style="position:absolute;left:758;top:1660;width:106;height:178" coordorigin="758,1660" coordsize="106,178">
              <v:shape style="position:absolute;left:758;top:1660;width:106;height:178" coordorigin="758,1660" coordsize="106,178" path="m802,1660l759,1722,758,1754,760,1784,766,1808,777,1824,792,1834,811,1837,833,1833,849,1821,851,1817,805,1817,792,1807,784,1787,782,1757,782,1749,863,1749,863,1744,863,1739,863,1730,839,1730,782,1718,788,1696,801,1684,824,1682,851,1682,844,1672,826,1663,802,1660xe" filled="true" fillcolor="#00529b" stroked="false">
                <v:path arrowok="t"/>
                <v:fill type="solid"/>
              </v:shape>
              <v:shape style="position:absolute;left:758;top:1660;width:106;height:178" coordorigin="758,1660" coordsize="106,178" path="m862,1776l839,1776,837,1794,826,1811,805,1817,851,1817,859,1802,862,1776xe" filled="true" fillcolor="#00529b" stroked="false">
                <v:path arrowok="t"/>
                <v:fill type="solid"/>
              </v:shape>
              <v:shape style="position:absolute;left:758;top:1660;width:106;height:178" coordorigin="758,1660" coordsize="106,178" path="m851,1682l824,1682,835,1698,839,1726,839,1730,863,1730,861,1710,855,1688,851,1682xe" filled="true" fillcolor="#00529b" stroked="false">
                <v:path arrowok="t"/>
                <v:fill type="solid"/>
              </v:shape>
            </v:group>
            <v:group style="position:absolute;left:625;top:1659;width:103;height:177" coordorigin="625,1659" coordsize="103,177">
              <v:shape style="position:absolute;left:625;top:1659;width:103;height:177" coordorigin="625,1659" coordsize="103,177" path="m648,1782l625,1782,625,1790,629,1810,640,1825,660,1834,689,1836,707,1829,719,1816,676,1816,655,1808,647,1788,647,1786,648,1784,648,1782xe" filled="true" fillcolor="#00529b" stroked="false">
                <v:path arrowok="t"/>
                <v:fill type="solid"/>
              </v:shape>
              <v:shape style="position:absolute;left:625;top:1659;width:103;height:177" coordorigin="625,1659" coordsize="103,177" path="m673,1659l654,1664,640,1675,631,1695,630,1724,639,1739,656,1750,683,1760,701,1770,707,1791,699,1809,676,1816,719,1816,719,1816,726,1795,727,1765,716,1750,693,1738,673,1731,657,1723,652,1719,650,1713,650,1688,659,1679,719,1679,716,1675,699,1663,673,1659xe" filled="true" fillcolor="#00529b" stroked="false">
                <v:path arrowok="t"/>
                <v:fill type="solid"/>
              </v:shape>
              <v:shape style="position:absolute;left:625;top:1659;width:103;height:177" coordorigin="625,1659" coordsize="103,177" path="m719,1679l695,1679,703,1688,704,1709,726,1709,725,1693,719,1679xe" filled="true" fillcolor="#00529b" stroked="false">
                <v:path arrowok="t"/>
                <v:fill type="solid"/>
              </v:shape>
            </v:group>
            <v:group style="position:absolute;left:484;top:1595;width:2;height:238" coordorigin="484,1595" coordsize="2,238">
              <v:shape style="position:absolute;left:484;top:1595;width:2;height:238" coordorigin="484,1595" coordsize="0,238" path="m484,1595l484,1833e" filled="false" stroked="true" strokeweight="1.315pt" strokecolor="#00529b">
                <v:path arrowok="t"/>
              </v:shape>
            </v:group>
            <v:group style="position:absolute;left:287;top:1660;width:72;height:173" coordorigin="287,1660" coordsize="72,173">
              <v:shape style="position:absolute;left:287;top:1660;width:72;height:173" coordorigin="287,1660" coordsize="72,173" path="m309,1664l287,1664,287,1833,310,1833,315,1705,326,1692,309,1692,309,1664xe" filled="true" fillcolor="#00529b" stroked="false">
                <v:path arrowok="t"/>
                <v:fill type="solid"/>
              </v:shape>
              <v:shape style="position:absolute;left:287;top:1660;width:72;height:173" coordorigin="287,1660" coordsize="72,173" path="m354,1660l351,1660,338,1662,321,1672,309,1692,326,1692,328,1689,349,1684,358,1684,358,1661,354,1660xe" filled="true" fillcolor="#00529b" stroked="false">
                <v:path arrowok="t"/>
                <v:fill type="solid"/>
              </v:shape>
              <v:shape style="position:absolute;left:287;top:1660;width:72;height:173" coordorigin="287,1660" coordsize="72,173" path="m358,1684l352,1684,355,1685,358,1686,358,1684xe" filled="true" fillcolor="#00529b" stroked="false">
                <v:path arrowok="t"/>
                <v:fill type="solid"/>
              </v:shape>
            </v:group>
            <v:group style="position:absolute;left:150;top:1660;width:106;height:178" coordorigin="150,1660" coordsize="106,178">
              <v:shape style="position:absolute;left:150;top:1660;width:106;height:178" coordorigin="150,1660" coordsize="106,178" path="m195,1660l152,1722,150,1754,153,1784,159,1808,170,1824,184,1834,204,1837,226,1833,242,1821,244,1817,198,1817,185,1807,177,1787,175,1757,175,1749,256,1749,256,1744,256,1739,255,1730,232,1730,175,1718,181,1696,194,1684,217,1682,244,1682,236,1672,219,1663,195,1660xe" filled="true" fillcolor="#00529b" stroked="false">
                <v:path arrowok="t"/>
                <v:fill type="solid"/>
              </v:shape>
              <v:shape style="position:absolute;left:150;top:1660;width:106;height:178" coordorigin="150,1660" coordsize="106,178" path="m255,1776l232,1776,230,1794,219,1811,198,1817,244,1817,252,1802,255,1776xe" filled="true" fillcolor="#00529b" stroked="false">
                <v:path arrowok="t"/>
                <v:fill type="solid"/>
              </v:shape>
              <v:shape style="position:absolute;left:150;top:1660;width:106;height:178" coordorigin="150,1660" coordsize="106,178" path="m244,1682l217,1682,228,1698,232,1726,232,1730,255,1730,254,1710,248,1688,244,1682xe" filled="true" fillcolor="#00529b" stroked="false">
                <v:path arrowok="t"/>
                <v:fill type="solid"/>
              </v:shape>
            </v:group>
            <v:group style="position:absolute;left:8;top:1607;width:127;height:226" coordorigin="8,1607" coordsize="127,226">
              <v:shape style="position:absolute;left:8;top:1607;width:127;height:226" coordorigin="8,1607" coordsize="127,226" path="m66,1607l8,1607,8,1833,33,1833,33,1738,81,1737,101,1732,116,1721,120,1715,33,1715,33,1629,125,1629,114,1618,93,1610,66,1607xe" filled="true" fillcolor="#00529b" stroked="false">
                <v:path arrowok="t"/>
                <v:fill type="solid"/>
              </v:shape>
              <v:shape style="position:absolute;left:8;top:1607;width:127;height:226" coordorigin="8,1607" coordsize="127,226" path="m125,1629l33,1629,71,1629,94,1635,106,1649,110,1675,105,1698,90,1711,66,1715,120,1715,127,1705,134,1681,135,1651,127,1631,125,1629xe" filled="true" fillcolor="#00529b" stroked="false">
                <v:path arrowok="t"/>
                <v:fill type="solid"/>
              </v:shape>
            </v:group>
          </v:group>
        </w:pict>
      </w:r>
      <w:r>
        <w:rPr>
          <w:rFonts w:ascii="Helvetica LT Std Cond" w:hAnsi="Helvetica LT Std Cond" w:cs="Helvetica LT Std Cond" w:eastAsia="Helvetica LT Std Cond"/>
          <w:sz w:val="20"/>
          <w:szCs w:val="20"/>
        </w:rPr>
      </w:r>
    </w:p>
    <w:p>
      <w:pPr>
        <w:spacing w:after="0" w:line="200" w:lineRule="atLeast"/>
        <w:rPr>
          <w:rFonts w:ascii="Helvetica LT Std Cond" w:hAnsi="Helvetica LT Std Cond" w:cs="Helvetica LT Std Cond" w:eastAsia="Helvetica LT Std Cond"/>
          <w:sz w:val="20"/>
          <w:szCs w:val="20"/>
        </w:rPr>
        <w:sectPr>
          <w:type w:val="continuous"/>
          <w:pgSz w:w="16840" w:h="23820"/>
          <w:pgMar w:top="440" w:bottom="280" w:left="1100" w:right="1100"/>
        </w:sectPr>
      </w:pPr>
    </w:p>
    <w:p>
      <w:pPr>
        <w:spacing w:line="1680" w:lineRule="exact" w:before="0"/>
        <w:ind w:left="173" w:right="187" w:firstLine="0"/>
        <w:jc w:val="center"/>
        <w:rPr>
          <w:rFonts w:ascii="Helvetica LT Std Cond Blk" w:hAnsi="Helvetica LT Std Cond Blk" w:cs="Helvetica LT Std Cond Blk" w:eastAsia="Helvetica LT Std Cond Blk"/>
          <w:sz w:val="170"/>
          <w:szCs w:val="170"/>
        </w:rPr>
      </w:pPr>
      <w:r>
        <w:rPr/>
        <w:pict>
          <v:group style="position:absolute;margin-left:0pt;margin-top:0pt;width:841.9pt;height:1190.55pt;mso-position-horizontal-relative:page;mso-position-vertical-relative:page;z-index:-8824" coordorigin="0,0" coordsize="16838,23811">
            <v:shape style="position:absolute;left:0;top:0;width:16838;height:23811" coordorigin="0,0" coordsize="16838,23811" path="m0,23811l16838,23811,16838,0,0,0,0,23811e" filled="true" fillcolor="#e6e7e8" stroked="false">
              <v:path arrowok="t"/>
              <v:fill type="solid"/>
            </v:shape>
            <w10:wrap type="none"/>
          </v:group>
        </w:pict>
      </w:r>
      <w:r>
        <w:rPr>
          <w:rFonts w:ascii="Helvetica LT Std Cond Blk"/>
          <w:b/>
          <w:color w:val="F15A22"/>
          <w:spacing w:val="-16"/>
          <w:sz w:val="170"/>
        </w:rPr>
        <w:t>Prodotti</w:t>
      </w:r>
      <w:r>
        <w:rPr>
          <w:rFonts w:ascii="Helvetica LT Std Cond Blk"/>
          <w:b/>
          <w:color w:val="F15A22"/>
          <w:spacing w:val="-98"/>
          <w:sz w:val="170"/>
        </w:rPr>
        <w:t> </w:t>
      </w:r>
      <w:r>
        <w:rPr>
          <w:rFonts w:ascii="Helvetica LT Std Cond Blk"/>
          <w:b/>
          <w:color w:val="F15A22"/>
          <w:sz w:val="170"/>
        </w:rPr>
        <w:t>a</w:t>
      </w:r>
      <w:r>
        <w:rPr>
          <w:rFonts w:ascii="Helvetica LT Std Cond Blk"/>
          <w:b/>
          <w:color w:val="F15A22"/>
          <w:spacing w:val="-98"/>
          <w:sz w:val="170"/>
        </w:rPr>
        <w:t> </w:t>
      </w:r>
      <w:r>
        <w:rPr>
          <w:rFonts w:ascii="Helvetica LT Std Cond Blk"/>
          <w:b/>
          <w:color w:val="F15A22"/>
          <w:spacing w:val="-18"/>
          <w:sz w:val="170"/>
        </w:rPr>
        <w:t>contributo</w:t>
      </w:r>
      <w:r>
        <w:rPr>
          <w:rFonts w:ascii="Helvetica LT Std Cond Blk"/>
          <w:sz w:val="170"/>
        </w:rPr>
      </w:r>
    </w:p>
    <w:p>
      <w:pPr>
        <w:pStyle w:val="Heading1"/>
        <w:spacing w:line="1233" w:lineRule="exact"/>
        <w:ind w:right="604"/>
        <w:jc w:val="center"/>
        <w:rPr>
          <w:b w:val="0"/>
          <w:bCs w:val="0"/>
        </w:rPr>
      </w:pPr>
      <w:r>
        <w:rPr>
          <w:b/>
          <w:color w:val="25408F"/>
        </w:rPr>
        <w:t>diretto del cittadino</w:t>
      </w:r>
      <w:r>
        <w:rPr>
          <w:b w:val="0"/>
        </w:rPr>
      </w:r>
    </w:p>
    <w:p>
      <w:pPr>
        <w:spacing w:line="645" w:lineRule="exact" w:before="0"/>
        <w:ind w:left="604" w:right="604" w:firstLine="0"/>
        <w:jc w:val="center"/>
        <w:rPr>
          <w:rFonts w:ascii="Helvetica LT Std Cond Blk" w:hAnsi="Helvetica LT Std Cond Blk" w:cs="Helvetica LT Std Cond Blk" w:eastAsia="Helvetica LT Std Cond Blk"/>
          <w:sz w:val="52"/>
          <w:szCs w:val="52"/>
        </w:rPr>
      </w:pPr>
      <w:r>
        <w:rPr>
          <w:rFonts w:ascii="Helvetica LT Std Cond Blk"/>
          <w:b/>
          <w:color w:val="25408F"/>
          <w:sz w:val="52"/>
        </w:rPr>
        <w:t>a partire dal 01.03.2017 come da convenzione con il ministero</w:t>
      </w:r>
      <w:r>
        <w:rPr>
          <w:rFonts w:ascii="Helvetica LT Std Cond Blk"/>
          <w:sz w:val="52"/>
        </w:rPr>
      </w:r>
    </w:p>
    <w:p>
      <w:pPr>
        <w:spacing w:line="240" w:lineRule="auto" w:before="0"/>
        <w:rPr>
          <w:rFonts w:ascii="Helvetica LT Std Cond Blk" w:hAnsi="Helvetica LT Std Cond Blk" w:cs="Helvetica LT Std Cond Blk" w:eastAsia="Helvetica LT Std Cond Blk"/>
          <w:b/>
          <w:bCs/>
          <w:sz w:val="20"/>
          <w:szCs w:val="20"/>
        </w:rPr>
      </w:pPr>
    </w:p>
    <w:p>
      <w:pPr>
        <w:spacing w:line="240" w:lineRule="auto" w:before="0"/>
        <w:rPr>
          <w:rFonts w:ascii="Helvetica LT Std Cond Blk" w:hAnsi="Helvetica LT Std Cond Blk" w:cs="Helvetica LT Std Cond Blk" w:eastAsia="Helvetica LT Std Cond Blk"/>
          <w:b/>
          <w:bCs/>
          <w:sz w:val="20"/>
          <w:szCs w:val="20"/>
        </w:rPr>
      </w:pPr>
    </w:p>
    <w:p>
      <w:pPr>
        <w:spacing w:line="240" w:lineRule="auto" w:before="12"/>
        <w:rPr>
          <w:rFonts w:ascii="Helvetica LT Std Cond Blk" w:hAnsi="Helvetica LT Std Cond Blk" w:cs="Helvetica LT Std Cond Blk" w:eastAsia="Helvetica LT Std Cond Blk"/>
          <w:b/>
          <w:bCs/>
          <w:sz w:val="27"/>
          <w:szCs w:val="27"/>
        </w:rPr>
      </w:pPr>
    </w:p>
    <w:p>
      <w:pPr>
        <w:pStyle w:val="BodyText"/>
        <w:spacing w:line="240" w:lineRule="auto" w:before="4"/>
        <w:ind w:left="143" w:right="192"/>
        <w:jc w:val="center"/>
      </w:pPr>
      <w:r>
        <w:rPr/>
        <w:pict>
          <v:group style="position:absolute;margin-left:60.5201pt;margin-top:-31.991798pt;width:720.85pt;height:900.6pt;mso-position-horizontal-relative:page;mso-position-vertical-relative:paragraph;z-index:-8800" coordorigin="1210,-640" coordsize="14417,18012">
            <v:group style="position:absolute;left:1210;top:-640;width:14417;height:16753" coordorigin="1210,-640" coordsize="14417,16753">
              <v:shape style="position:absolute;left:1210;top:-640;width:14417;height:16753" coordorigin="1210,-640" coordsize="14417,16753" path="m13927,-640l2911,-640,2450,-638,2255,-634,2081,-626,1928,-613,1794,-594,1677,-567,1578,-531,1493,-485,1423,-427,1365,-357,1319,-272,1283,-173,1256,-56,1237,78,1224,231,1216,405,1212,600,1211,818,1210,1061,1210,14412,1211,14655,1212,14873,1216,15069,1224,15242,1237,15396,1256,15530,1283,15646,1319,15746,1365,15830,1423,15901,1493,15958,1578,16004,1677,16040,1794,16067,1928,16087,2081,16100,2255,16107,2450,16111,2911,16113,13927,16113,14388,16111,14583,16107,14757,16100,14910,16087,15044,16067,15160,16040,15260,16004,15344,15958,15415,15901,15472,15830,15519,15746,15554,15646,15581,15530,15601,15396,15614,15242,15622,15069,15626,14873,15627,14655,15627,14412,15627,1061,15627,818,15626,600,15622,405,15614,231,15601,78,15581,-56,15554,-173,15519,-272,15472,-357,15415,-427,15344,-485,15260,-531,15160,-567,15044,-594,14910,-613,14757,-626,14583,-634,14388,-638,13927,-640xe" filled="true" fillcolor="#fcaf17" stroked="false">
                <v:path arrowok="t"/>
                <v:fill type="solid"/>
              </v:shape>
            </v:group>
            <v:group style="position:absolute;left:2950;top:618;width:8238;height:2" coordorigin="2950,618" coordsize="8238,2">
              <v:shape style="position:absolute;left:2950;top:618;width:8238;height:2" coordorigin="2950,618" coordsize="8238,0" path="m2950,618l11187,618e" filled="false" stroked="true" strokeweight="2pt" strokecolor="#f47920">
                <v:path arrowok="t"/>
              </v:shape>
            </v:group>
            <v:group style="position:absolute;left:3663;top:1398;width:6831;height:2" coordorigin="3663,1398" coordsize="6831,2">
              <v:shape style="position:absolute;left:3663;top:1398;width:6831;height:2" coordorigin="3663,1398" coordsize="6831,0" path="m3663,1398l10494,1398e" filled="false" stroked="true" strokeweight="2pt" strokecolor="#f47920">
                <v:path arrowok="t"/>
              </v:shape>
            </v:group>
            <v:group style="position:absolute;left:3849;top:2178;width:6458;height:2" coordorigin="3849,2178" coordsize="6458,2">
              <v:shape style="position:absolute;left:3849;top:2178;width:6458;height:2" coordorigin="3849,2178" coordsize="6458,0" path="m3849,2178l10307,2178e" filled="false" stroked="true" strokeweight="2pt" strokecolor="#f47920">
                <v:path arrowok="t"/>
              </v:shape>
            </v:group>
            <v:group style="position:absolute;left:4287;top:2958;width:5583;height:2" coordorigin="4287,2958" coordsize="5583,2">
              <v:shape style="position:absolute;left:4287;top:2958;width:5583;height:2" coordorigin="4287,2958" coordsize="5583,0" path="m4287,2958l9869,2958e" filled="false" stroked="true" strokeweight="2pt" strokecolor="#f47920">
                <v:path arrowok="t"/>
              </v:shape>
            </v:group>
            <v:group style="position:absolute;left:4502;top:3738;width:5152;height:2" coordorigin="4502,3738" coordsize="5152,2">
              <v:shape style="position:absolute;left:4502;top:3738;width:5152;height:2" coordorigin="4502,3738" coordsize="5152,0" path="m4502,3738l9654,3738e" filled="false" stroked="true" strokeweight="2pt" strokecolor="#f47920">
                <v:path arrowok="t"/>
              </v:shape>
            </v:group>
            <v:group style="position:absolute;left:1444;top:4517;width:11268;height:2" coordorigin="1444,4517" coordsize="11268,2">
              <v:shape style="position:absolute;left:1444;top:4517;width:11268;height:2" coordorigin="1444,4517" coordsize="11268,0" path="m1444,4517l12712,4517e" filled="false" stroked="true" strokeweight="2pt" strokecolor="#f47920">
                <v:path arrowok="t"/>
              </v:shape>
            </v:group>
            <v:group style="position:absolute;left:3251;top:5297;width:7654;height:2" coordorigin="3251,5297" coordsize="7654,2">
              <v:shape style="position:absolute;left:3251;top:5297;width:7654;height:2" coordorigin="3251,5297" coordsize="7654,0" path="m3251,5297l10905,5297e" filled="false" stroked="true" strokeweight="2pt" strokecolor="#f47920">
                <v:path arrowok="t"/>
              </v:shape>
            </v:group>
            <v:group style="position:absolute;left:3822;top:6077;width:6513;height:2" coordorigin="3822,6077" coordsize="6513,2">
              <v:shape style="position:absolute;left:3822;top:6077;width:6513;height:2" coordorigin="3822,6077" coordsize="6513,0" path="m3822,6077l10334,6077e" filled="false" stroked="true" strokeweight="2pt" strokecolor="#f47920">
                <v:path arrowok="t"/>
              </v:shape>
            </v:group>
            <v:group style="position:absolute;left:4648;top:6857;width:4860;height:2" coordorigin="4648,6857" coordsize="4860,2">
              <v:shape style="position:absolute;left:4648;top:6857;width:4860;height:2" coordorigin="4648,6857" coordsize="4860,0" path="m4648,6857l9508,6857e" filled="false" stroked="true" strokeweight="2pt" strokecolor="#f47920">
                <v:path arrowok="t"/>
              </v:shape>
            </v:group>
            <v:group style="position:absolute;left:2207;top:7637;width:9743;height:2" coordorigin="2207,7637" coordsize="9743,2">
              <v:shape style="position:absolute;left:2207;top:7637;width:9743;height:2" coordorigin="2207,7637" coordsize="9743,0" path="m2207,7637l11949,7637e" filled="false" stroked="true" strokeweight="2pt" strokecolor="#f47920">
                <v:path arrowok="t"/>
              </v:shape>
            </v:group>
            <v:group style="position:absolute;left:4530;top:8417;width:5096;height:2" coordorigin="4530,8417" coordsize="5096,2">
              <v:shape style="position:absolute;left:4530;top:8417;width:5096;height:2" coordorigin="4530,8417" coordsize="5096,0" path="m4530,8417l9626,8417e" filled="false" stroked="true" strokeweight="2pt" strokecolor="#f47920">
                <v:path arrowok="t"/>
              </v:shape>
            </v:group>
            <v:group style="position:absolute;left:2522;top:9196;width:9113;height:2" coordorigin="2522,9196" coordsize="9113,2">
              <v:shape style="position:absolute;left:2522;top:9196;width:9113;height:2" coordorigin="2522,9196" coordsize="9113,0" path="m2522,9196l11634,9196e" filled="false" stroked="true" strokeweight="2pt" strokecolor="#f47920">
                <v:path arrowok="t"/>
              </v:shape>
            </v:group>
            <v:group style="position:absolute;left:2558;top:9976;width:9041;height:2" coordorigin="2558,9976" coordsize="9041,2">
              <v:shape style="position:absolute;left:2558;top:9976;width:9041;height:2" coordorigin="2558,9976" coordsize="9041,0" path="m2558,9976l11598,9976e" filled="false" stroked="true" strokeweight="2pt" strokecolor="#f47920">
                <v:path arrowok="t"/>
              </v:shape>
            </v:group>
            <v:group style="position:absolute;left:2072;top:10756;width:10012;height:2" coordorigin="2072,10756" coordsize="10012,2">
              <v:shape style="position:absolute;left:2072;top:10756;width:10012;height:2" coordorigin="2072,10756" coordsize="10012,0" path="m2072,10756l12084,10756e" filled="false" stroked="true" strokeweight="2pt" strokecolor="#f47920">
                <v:path arrowok="t"/>
              </v:shape>
            </v:group>
            <v:group style="position:absolute;left:3676;top:11536;width:6805;height:2" coordorigin="3676,11536" coordsize="6805,2">
              <v:shape style="position:absolute;left:3676;top:11536;width:6805;height:2" coordorigin="3676,11536" coordsize="6805,0" path="m3676,11536l10481,11536e" filled="false" stroked="true" strokeweight="2pt" strokecolor="#f47920">
                <v:path arrowok="t"/>
              </v:shape>
            </v:group>
            <v:group style="position:absolute;left:5251;top:12316;width:3654;height:2" coordorigin="5251,12316" coordsize="3654,2">
              <v:shape style="position:absolute;left:5251;top:12316;width:3654;height:2" coordorigin="5251,12316" coordsize="3654,0" path="m5251,12316l8905,12316e" filled="false" stroked="true" strokeweight="2pt" strokecolor="#f47920">
                <v:path arrowok="t"/>
              </v:shape>
            </v:group>
            <v:group style="position:absolute;left:3572;top:13096;width:7013;height:2" coordorigin="3572,13096" coordsize="7013,2">
              <v:shape style="position:absolute;left:3572;top:13096;width:7013;height:2" coordorigin="3572,13096" coordsize="7013,0" path="m3572,13096l10585,13096e" filled="false" stroked="true" strokeweight="2pt" strokecolor="#f47920">
                <v:path arrowok="t"/>
              </v:shape>
            </v:group>
            <v:group style="position:absolute;left:3870;top:13876;width:6416;height:2" coordorigin="3870,13876" coordsize="6416,2">
              <v:shape style="position:absolute;left:3870;top:13876;width:6416;height:2" coordorigin="3870,13876" coordsize="6416,0" path="m3870,13876l10286,13876e" filled="false" stroked="true" strokeweight="2pt" strokecolor="#f47920">
                <v:path arrowok="t"/>
              </v:shape>
            </v:group>
            <v:group style="position:absolute;left:4613;top:14655;width:4930;height:2" coordorigin="4613,14655" coordsize="4930,2">
              <v:shape style="position:absolute;left:4613;top:14655;width:4930;height:2" coordorigin="4613,14655" coordsize="4930,0" path="m4613,14655l9543,14655e" filled="false" stroked="true" strokeweight="2pt" strokecolor="#f47920">
                <v:path arrowok="t"/>
              </v:shape>
            </v:group>
            <v:group style="position:absolute;left:4827;top:15435;width:4542;height:2" coordorigin="4827,15435" coordsize="4542,2">
              <v:shape style="position:absolute;left:4827;top:15435;width:4542;height:2" coordorigin="4827,15435" coordsize="4542,0" path="m4827,15435l9369,15435e" filled="false" stroked="true" strokeweight="2pt" strokecolor="#f47920">
                <v:path arrowok="t"/>
              </v:shape>
            </v:group>
            <v:group style="position:absolute;left:6427;top:15815;width:3090;height:1557" coordorigin="6427,15815" coordsize="3090,1557">
              <v:shape style="position:absolute;left:6427;top:15815;width:3090;height:1557" coordorigin="6427,15815" coordsize="3090,1557" path="m7597,15815l6427,16113,9517,17372,7597,15815xe" filled="true" fillcolor="#f15a22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95"/>
          <w:position w:val="-13"/>
          <w:sz w:val="60"/>
          <w:szCs w:val="60"/>
        </w:rPr>
        <w:t> </w:t>
      </w:r>
      <w:r>
        <w:rPr>
          <w:color w:val="231F20"/>
          <w:spacing w:val="-14"/>
        </w:rPr>
        <w:t>Domande</w:t>
      </w:r>
      <w:r>
        <w:rPr>
          <w:color w:val="231F20"/>
          <w:spacing w:val="-59"/>
        </w:rPr>
        <w:t> </w:t>
      </w:r>
      <w:r>
        <w:rPr>
          <w:color w:val="231F20"/>
          <w:spacing w:val="-9"/>
        </w:rPr>
        <w:t>di</w:t>
      </w:r>
      <w:r>
        <w:rPr>
          <w:color w:val="231F20"/>
          <w:spacing w:val="-59"/>
        </w:rPr>
        <w:t> </w:t>
      </w:r>
      <w:r>
        <w:rPr>
          <w:color w:val="231F20"/>
          <w:spacing w:val="-15"/>
        </w:rPr>
        <w:t>Disoccupazione</w:t>
      </w:r>
      <w:r>
        <w:rPr>
          <w:color w:val="231F20"/>
          <w:spacing w:val="-60"/>
        </w:rPr>
        <w:t> </w:t>
      </w:r>
      <w:r>
        <w:rPr>
          <w:color w:val="231F20"/>
          <w:spacing w:val="-14"/>
        </w:rPr>
        <w:t>(NASPI,</w:t>
      </w:r>
      <w:r>
        <w:rPr>
          <w:color w:val="231F20"/>
          <w:spacing w:val="-59"/>
        </w:rPr>
        <w:t> </w:t>
      </w:r>
      <w:r>
        <w:rPr>
          <w:color w:val="231F20"/>
          <w:spacing w:val="-15"/>
        </w:rPr>
        <w:t>DISCOLL,</w:t>
      </w:r>
      <w:r>
        <w:rPr>
          <w:color w:val="231F20"/>
          <w:spacing w:val="-59"/>
        </w:rPr>
        <w:t> </w:t>
      </w:r>
      <w:r>
        <w:rPr>
          <w:color w:val="231F20"/>
          <w:spacing w:val="-13"/>
        </w:rPr>
        <w:t>ASDI,</w:t>
      </w:r>
      <w:r>
        <w:rPr>
          <w:color w:val="231F20"/>
          <w:spacing w:val="-59"/>
        </w:rPr>
        <w:t> </w:t>
      </w:r>
      <w:r>
        <w:rPr>
          <w:color w:val="231F20"/>
          <w:spacing w:val="-16"/>
        </w:rPr>
        <w:t>ecc.)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7"/>
          <w:position w:val="-13"/>
          <w:sz w:val="60"/>
          <w:szCs w:val="60"/>
        </w:rPr>
        <w:t> </w:t>
      </w:r>
      <w:r>
        <w:rPr>
          <w:color w:val="231F20"/>
        </w:rPr>
        <w:t>Maternità</w:t>
      </w:r>
      <w:r>
        <w:rPr>
          <w:color w:val="231F20"/>
          <w:spacing w:val="-29"/>
        </w:rPr>
        <w:t> </w:t>
      </w:r>
      <w:r>
        <w:rPr>
          <w:color w:val="231F20"/>
        </w:rPr>
        <w:t>anticipata</w:t>
      </w:r>
      <w:r>
        <w:rPr>
          <w:color w:val="231F20"/>
          <w:spacing w:val="-29"/>
        </w:rPr>
        <w:t> </w:t>
      </w:r>
      <w:r>
        <w:rPr>
          <w:color w:val="231F20"/>
        </w:rPr>
        <w:t>(es.</w:t>
      </w:r>
      <w:r>
        <w:rPr>
          <w:color w:val="231F20"/>
          <w:spacing w:val="-29"/>
        </w:rPr>
        <w:t> </w:t>
      </w:r>
      <w:r>
        <w:rPr>
          <w:color w:val="231F20"/>
        </w:rPr>
        <w:t>lavoratrici</w:t>
      </w:r>
      <w:r>
        <w:rPr>
          <w:color w:val="231F20"/>
          <w:spacing w:val="-29"/>
        </w:rPr>
        <w:t> </w:t>
      </w:r>
      <w:r>
        <w:rPr>
          <w:color w:val="231F20"/>
        </w:rPr>
        <w:t>domestiche)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7"/>
          <w:position w:val="-13"/>
          <w:sz w:val="60"/>
          <w:szCs w:val="60"/>
        </w:rPr>
        <w:t> </w:t>
      </w:r>
      <w:r>
        <w:rPr>
          <w:color w:val="231F20"/>
        </w:rPr>
        <w:t>Congedo</w:t>
      </w:r>
      <w:r>
        <w:rPr>
          <w:color w:val="231F20"/>
          <w:spacing w:val="-29"/>
        </w:rPr>
        <w:t> </w:t>
      </w:r>
      <w:r>
        <w:rPr>
          <w:color w:val="231F20"/>
        </w:rPr>
        <w:t>di</w:t>
      </w:r>
      <w:r>
        <w:rPr>
          <w:color w:val="231F20"/>
          <w:spacing w:val="-29"/>
        </w:rPr>
        <w:t> </w:t>
      </w:r>
      <w:r>
        <w:rPr>
          <w:color w:val="231F20"/>
        </w:rPr>
        <w:t>Maternità</w:t>
      </w:r>
      <w:r>
        <w:rPr>
          <w:color w:val="231F20"/>
          <w:spacing w:val="-29"/>
        </w:rPr>
        <w:t> </w:t>
      </w:r>
      <w:r>
        <w:rPr>
          <w:color w:val="231F20"/>
        </w:rPr>
        <w:t>(maternità</w:t>
      </w:r>
      <w:r>
        <w:rPr>
          <w:color w:val="231F20"/>
          <w:spacing w:val="-29"/>
        </w:rPr>
        <w:t> </w:t>
      </w:r>
      <w:r>
        <w:rPr>
          <w:color w:val="231F20"/>
        </w:rPr>
        <w:t>obbligatoria)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94"/>
          <w:position w:val="-13"/>
          <w:sz w:val="60"/>
          <w:szCs w:val="60"/>
        </w:rPr>
        <w:t> </w:t>
      </w:r>
      <w:r>
        <w:rPr>
          <w:color w:val="231F20"/>
        </w:rPr>
        <w:t>Congedo</w:t>
      </w:r>
      <w:r>
        <w:rPr>
          <w:color w:val="231F20"/>
          <w:spacing w:val="-36"/>
        </w:rPr>
        <w:t> </w:t>
      </w:r>
      <w:r>
        <w:rPr>
          <w:color w:val="231F20"/>
        </w:rPr>
        <w:t>parentale</w:t>
      </w:r>
      <w:r>
        <w:rPr>
          <w:color w:val="231F20"/>
          <w:spacing w:val="-37"/>
        </w:rPr>
        <w:t> </w:t>
      </w:r>
      <w:r>
        <w:rPr>
          <w:color w:val="231F20"/>
        </w:rPr>
        <w:t>(maternità</w:t>
      </w:r>
      <w:r>
        <w:rPr>
          <w:color w:val="231F20"/>
          <w:spacing w:val="-36"/>
        </w:rPr>
        <w:t> </w:t>
      </w:r>
      <w:r>
        <w:rPr>
          <w:color w:val="231F20"/>
        </w:rPr>
        <w:t>facoltativa)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7"/>
          <w:position w:val="-13"/>
          <w:sz w:val="60"/>
          <w:szCs w:val="60"/>
        </w:rPr>
        <w:t> </w:t>
      </w:r>
      <w:r>
        <w:rPr>
          <w:color w:val="231F20"/>
        </w:rPr>
        <w:t>Assegni</w:t>
      </w:r>
      <w:r>
        <w:rPr>
          <w:color w:val="231F20"/>
          <w:spacing w:val="-29"/>
        </w:rPr>
        <w:t> </w:t>
      </w:r>
      <w:r>
        <w:rPr>
          <w:color w:val="231F20"/>
        </w:rPr>
        <w:t>famigliari</w:t>
      </w:r>
      <w:r>
        <w:rPr>
          <w:color w:val="231F20"/>
          <w:spacing w:val="-29"/>
        </w:rPr>
        <w:t> </w:t>
      </w:r>
      <w:r>
        <w:rPr>
          <w:color w:val="231F20"/>
        </w:rPr>
        <w:t>a</w:t>
      </w:r>
      <w:r>
        <w:rPr>
          <w:color w:val="231F20"/>
          <w:spacing w:val="-29"/>
        </w:rPr>
        <w:t> </w:t>
      </w:r>
      <w:r>
        <w:rPr>
          <w:color w:val="231F20"/>
        </w:rPr>
        <w:t>liquidazione</w:t>
      </w:r>
      <w:r>
        <w:rPr>
          <w:color w:val="231F20"/>
          <w:spacing w:val="-29"/>
        </w:rPr>
        <w:t> </w:t>
      </w:r>
      <w:r>
        <w:rPr>
          <w:color w:val="231F20"/>
        </w:rPr>
        <w:t>diretta</w:t>
      </w:r>
      <w:r>
        <w:rPr/>
      </w:r>
    </w:p>
    <w:p>
      <w:pPr>
        <w:pStyle w:val="BodyText"/>
        <w:spacing w:line="240" w:lineRule="auto"/>
        <w:ind w:left="173" w:right="192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76"/>
          <w:position w:val="-13"/>
          <w:sz w:val="60"/>
          <w:szCs w:val="60"/>
        </w:rPr>
        <w:t> </w:t>
      </w:r>
      <w:r>
        <w:rPr>
          <w:color w:val="231F20"/>
          <w:spacing w:val="-4"/>
        </w:rPr>
        <w:t>Per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lavoratori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domestici,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coltivatori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diretti,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collaboratori,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ditte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fallite,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ecc.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0"/>
          <w:position w:val="-13"/>
          <w:sz w:val="60"/>
          <w:szCs w:val="60"/>
        </w:rPr>
        <w:t> </w:t>
      </w:r>
      <w:r>
        <w:rPr>
          <w:color w:val="231F20"/>
        </w:rPr>
        <w:t>Assegni</w:t>
      </w:r>
      <w:r>
        <w:rPr>
          <w:color w:val="231F20"/>
          <w:spacing w:val="-20"/>
        </w:rPr>
        <w:t> </w:t>
      </w:r>
      <w:r>
        <w:rPr>
          <w:color w:val="231F20"/>
        </w:rPr>
        <w:t>famigliari</w:t>
      </w:r>
      <w:r>
        <w:rPr>
          <w:color w:val="231F20"/>
          <w:spacing w:val="-21"/>
        </w:rPr>
        <w:t> </w:t>
      </w:r>
      <w:r>
        <w:rPr>
          <w:color w:val="231F20"/>
        </w:rPr>
        <w:t>su</w:t>
      </w:r>
      <w:r>
        <w:rPr>
          <w:color w:val="231F20"/>
          <w:spacing w:val="-20"/>
        </w:rPr>
        <w:t> </w:t>
      </w:r>
      <w:r>
        <w:rPr>
          <w:color w:val="231F20"/>
        </w:rPr>
        <w:t>(NASPI,</w:t>
      </w:r>
      <w:r>
        <w:rPr>
          <w:color w:val="231F20"/>
          <w:spacing w:val="-21"/>
        </w:rPr>
        <w:t> </w:t>
      </w:r>
      <w:r>
        <w:rPr>
          <w:color w:val="231F20"/>
        </w:rPr>
        <w:t>DISCOLL,</w:t>
      </w:r>
      <w:r>
        <w:rPr>
          <w:color w:val="231F20"/>
          <w:spacing w:val="-20"/>
        </w:rPr>
        <w:t> </w:t>
      </w:r>
      <w:r>
        <w:rPr>
          <w:color w:val="231F20"/>
        </w:rPr>
        <w:t>ASDI,</w:t>
      </w:r>
      <w:r>
        <w:rPr>
          <w:color w:val="231F20"/>
          <w:spacing w:val="-21"/>
        </w:rPr>
        <w:t> </w:t>
      </w:r>
      <w:r>
        <w:rPr>
          <w:color w:val="231F20"/>
        </w:rPr>
        <w:t>ecc.)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75"/>
          <w:position w:val="-13"/>
          <w:sz w:val="60"/>
          <w:szCs w:val="60"/>
        </w:rPr>
        <w:t> </w:t>
      </w:r>
      <w:r>
        <w:rPr>
          <w:color w:val="231F20"/>
        </w:rPr>
        <w:t>Rate</w:t>
      </w:r>
      <w:r>
        <w:rPr>
          <w:color w:val="231F20"/>
          <w:spacing w:val="-16"/>
        </w:rPr>
        <w:t> </w:t>
      </w:r>
      <w:r>
        <w:rPr>
          <w:color w:val="231F20"/>
        </w:rPr>
        <w:t>maturate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non</w:t>
      </w:r>
      <w:r>
        <w:rPr>
          <w:color w:val="231F20"/>
          <w:spacing w:val="-16"/>
        </w:rPr>
        <w:t> </w:t>
      </w:r>
      <w:r>
        <w:rPr>
          <w:color w:val="231F20"/>
        </w:rPr>
        <w:t>riscosse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caso</w:t>
      </w:r>
      <w:r>
        <w:rPr>
          <w:color w:val="231F20"/>
          <w:spacing w:val="-16"/>
        </w:rPr>
        <w:t> </w:t>
      </w:r>
      <w:r>
        <w:rPr>
          <w:color w:val="231F20"/>
        </w:rPr>
        <w:t>di</w:t>
      </w:r>
      <w:r>
        <w:rPr>
          <w:color w:val="231F20"/>
          <w:spacing w:val="-16"/>
        </w:rPr>
        <w:t> </w:t>
      </w:r>
      <w:r>
        <w:rPr>
          <w:color w:val="231F20"/>
        </w:rPr>
        <w:t>morte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3"/>
          <w:position w:val="-13"/>
          <w:sz w:val="60"/>
          <w:szCs w:val="60"/>
        </w:rPr>
        <w:t> </w:t>
      </w:r>
      <w:r>
        <w:rPr>
          <w:color w:val="231F20"/>
        </w:rPr>
        <w:t>Quote</w:t>
      </w:r>
      <w:r>
        <w:rPr>
          <w:color w:val="231F20"/>
          <w:spacing w:val="-24"/>
        </w:rPr>
        <w:t> </w:t>
      </w:r>
      <w:r>
        <w:rPr>
          <w:color w:val="231F20"/>
        </w:rPr>
        <w:t>di</w:t>
      </w:r>
      <w:r>
        <w:rPr>
          <w:color w:val="231F20"/>
          <w:spacing w:val="-24"/>
        </w:rPr>
        <w:t> </w:t>
      </w:r>
      <w:r>
        <w:rPr>
          <w:color w:val="231F20"/>
        </w:rPr>
        <w:t>tredicesima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</w:rPr>
        <w:t>invalidità</w:t>
      </w:r>
      <w:r>
        <w:rPr>
          <w:color w:val="231F20"/>
          <w:spacing w:val="-24"/>
        </w:rPr>
        <w:t> </w:t>
      </w:r>
      <w:r>
        <w:rPr>
          <w:color w:val="231F20"/>
        </w:rPr>
        <w:t>civile</w:t>
      </w:r>
      <w:r>
        <w:rPr/>
      </w:r>
    </w:p>
    <w:p>
      <w:pPr>
        <w:pStyle w:val="BodyText"/>
        <w:spacing w:line="240" w:lineRule="auto"/>
        <w:ind w:left="173" w:right="187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75"/>
          <w:position w:val="-13"/>
          <w:sz w:val="60"/>
          <w:szCs w:val="60"/>
        </w:rPr>
        <w:t> </w:t>
      </w:r>
      <w:r>
        <w:rPr>
          <w:color w:val="231F20"/>
        </w:rPr>
        <w:t>Riconoscimento</w:t>
      </w:r>
      <w:r>
        <w:rPr>
          <w:color w:val="231F20"/>
          <w:spacing w:val="-16"/>
        </w:rPr>
        <w:t> </w:t>
      </w:r>
      <w:r>
        <w:rPr>
          <w:color w:val="231F20"/>
        </w:rPr>
        <w:t>dello</w:t>
      </w:r>
      <w:r>
        <w:rPr>
          <w:color w:val="231F20"/>
          <w:spacing w:val="-16"/>
        </w:rPr>
        <w:t> </w:t>
      </w:r>
      <w:r>
        <w:rPr>
          <w:color w:val="231F20"/>
        </w:rPr>
        <w:t>stato</w:t>
      </w:r>
      <w:r>
        <w:rPr>
          <w:color w:val="231F20"/>
          <w:spacing w:val="-16"/>
        </w:rPr>
        <w:t> </w:t>
      </w:r>
      <w:r>
        <w:rPr>
          <w:color w:val="231F20"/>
        </w:rPr>
        <w:t>di</w:t>
      </w:r>
      <w:r>
        <w:rPr>
          <w:color w:val="231F20"/>
          <w:spacing w:val="-16"/>
        </w:rPr>
        <w:t> </w:t>
      </w:r>
      <w:r>
        <w:rPr>
          <w:color w:val="231F20"/>
        </w:rPr>
        <w:t>Handicap</w:t>
      </w:r>
      <w:r>
        <w:rPr>
          <w:color w:val="231F20"/>
          <w:spacing w:val="-16"/>
        </w:rPr>
        <w:t> </w:t>
      </w:r>
      <w:r>
        <w:rPr>
          <w:color w:val="231F20"/>
        </w:rPr>
        <w:t>e</w:t>
      </w:r>
      <w:r>
        <w:rPr>
          <w:color w:val="231F20"/>
          <w:spacing w:val="-16"/>
        </w:rPr>
        <w:t> </w:t>
      </w:r>
      <w:r>
        <w:rPr>
          <w:color w:val="231F20"/>
        </w:rPr>
        <w:t>inidoneità</w:t>
      </w:r>
      <w:r>
        <w:rPr>
          <w:color w:val="231F20"/>
          <w:spacing w:val="-16"/>
        </w:rPr>
        <w:t> </w:t>
      </w:r>
      <w:r>
        <w:rPr>
          <w:color w:val="231F20"/>
        </w:rPr>
        <w:t>al</w:t>
      </w:r>
      <w:r>
        <w:rPr>
          <w:color w:val="231F20"/>
          <w:spacing w:val="-16"/>
        </w:rPr>
        <w:t> </w:t>
      </w:r>
      <w:r>
        <w:rPr>
          <w:color w:val="231F20"/>
          <w:spacing w:val="1"/>
        </w:rPr>
        <w:t>servizio</w:t>
      </w:r>
      <w:r>
        <w:rPr/>
      </w:r>
    </w:p>
    <w:p>
      <w:pPr>
        <w:pStyle w:val="BodyText"/>
        <w:tabs>
          <w:tab w:pos="5338" w:val="left" w:leader="none"/>
        </w:tabs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129"/>
          <w:position w:val="-13"/>
          <w:sz w:val="60"/>
          <w:szCs w:val="60"/>
        </w:rPr>
        <w:t> </w:t>
      </w:r>
      <w:r>
        <w:rPr>
          <w:color w:val="231F20"/>
        </w:rPr>
        <w:t>Ricostituzioni</w:t>
      </w:r>
      <w:r>
        <w:rPr>
          <w:color w:val="231F20"/>
          <w:spacing w:val="-74"/>
        </w:rPr>
        <w:t> </w:t>
      </w:r>
      <w:r>
        <w:rPr>
          <w:color w:val="231F20"/>
        </w:rPr>
        <w:t>reddituali</w:t>
        <w:tab/>
        <w:t>(red cartaceo)</w:t>
      </w:r>
      <w:r>
        <w:rPr/>
      </w:r>
    </w:p>
    <w:p>
      <w:pPr>
        <w:pStyle w:val="BodyText"/>
        <w:spacing w:line="240" w:lineRule="auto"/>
        <w:ind w:left="173" w:right="187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0"/>
          <w:position w:val="-13"/>
          <w:sz w:val="60"/>
          <w:szCs w:val="60"/>
        </w:rPr>
        <w:t> </w:t>
      </w:r>
      <w:r>
        <w:rPr>
          <w:color w:val="231F20"/>
          <w:spacing w:val="-2"/>
        </w:rPr>
        <w:t>Verifica</w:t>
      </w:r>
      <w:r>
        <w:rPr>
          <w:color w:val="231F20"/>
          <w:spacing w:val="-20"/>
        </w:rPr>
        <w:t> </w:t>
      </w:r>
      <w:r>
        <w:rPr>
          <w:color w:val="231F20"/>
        </w:rPr>
        <w:t>posizioni</w:t>
      </w:r>
      <w:r>
        <w:rPr>
          <w:color w:val="231F20"/>
          <w:spacing w:val="-21"/>
        </w:rPr>
        <w:t> </w:t>
      </w:r>
      <w:r>
        <w:rPr>
          <w:color w:val="231F20"/>
        </w:rPr>
        <w:t>assicurative</w:t>
      </w:r>
      <w:r>
        <w:rPr>
          <w:color w:val="231F20"/>
          <w:spacing w:val="-20"/>
        </w:rPr>
        <w:t> </w:t>
      </w:r>
      <w:r>
        <w:rPr>
          <w:color w:val="231F20"/>
        </w:rPr>
        <w:t>o</w:t>
      </w:r>
      <w:r>
        <w:rPr>
          <w:color w:val="231F20"/>
          <w:spacing w:val="-21"/>
        </w:rPr>
        <w:t> </w:t>
      </w:r>
      <w:r>
        <w:rPr>
          <w:color w:val="231F20"/>
        </w:rPr>
        <w:t>carriere</w:t>
      </w:r>
      <w:r>
        <w:rPr>
          <w:color w:val="231F20"/>
          <w:spacing w:val="-20"/>
        </w:rPr>
        <w:t> </w:t>
      </w:r>
      <w:r>
        <w:rPr>
          <w:color w:val="231F20"/>
        </w:rPr>
        <w:t>pubblici</w:t>
      </w:r>
      <w:r>
        <w:rPr>
          <w:color w:val="231F20"/>
          <w:spacing w:val="-21"/>
        </w:rPr>
        <w:t> </w:t>
      </w:r>
      <w:r>
        <w:rPr>
          <w:color w:val="231F20"/>
        </w:rPr>
        <w:t>dipendenti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75"/>
          <w:position w:val="-13"/>
          <w:sz w:val="60"/>
          <w:szCs w:val="60"/>
        </w:rPr>
        <w:t> </w:t>
      </w:r>
      <w:r>
        <w:rPr>
          <w:color w:val="231F20"/>
        </w:rPr>
        <w:t>Rettifica</w:t>
      </w:r>
      <w:r>
        <w:rPr>
          <w:color w:val="231F20"/>
          <w:spacing w:val="-16"/>
        </w:rPr>
        <w:t> </w:t>
      </w:r>
      <w:r>
        <w:rPr>
          <w:color w:val="231F20"/>
        </w:rPr>
        <w:t>posizioni</w:t>
      </w:r>
      <w:r>
        <w:rPr>
          <w:color w:val="231F20"/>
          <w:spacing w:val="-16"/>
        </w:rPr>
        <w:t> </w:t>
      </w:r>
      <w:r>
        <w:rPr>
          <w:color w:val="231F20"/>
        </w:rPr>
        <w:t>assicurative</w:t>
      </w:r>
      <w:r>
        <w:rPr>
          <w:color w:val="231F20"/>
          <w:spacing w:val="-16"/>
        </w:rPr>
        <w:t> </w:t>
      </w:r>
      <w:r>
        <w:rPr>
          <w:color w:val="231F20"/>
        </w:rPr>
        <w:t>(sia</w:t>
      </w:r>
      <w:r>
        <w:rPr>
          <w:color w:val="231F20"/>
          <w:spacing w:val="-16"/>
        </w:rPr>
        <w:t> </w:t>
      </w:r>
      <w:r>
        <w:rPr>
          <w:color w:val="231F20"/>
        </w:rPr>
        <w:t>INPS</w:t>
      </w:r>
      <w:r>
        <w:rPr>
          <w:color w:val="231F20"/>
          <w:spacing w:val="-16"/>
        </w:rPr>
        <w:t> </w:t>
      </w:r>
      <w:r>
        <w:rPr>
          <w:color w:val="231F20"/>
        </w:rPr>
        <w:t>che</w:t>
      </w:r>
      <w:r>
        <w:rPr>
          <w:color w:val="231F20"/>
          <w:spacing w:val="-16"/>
        </w:rPr>
        <w:t> </w:t>
      </w:r>
      <w:r>
        <w:rPr>
          <w:color w:val="231F20"/>
        </w:rPr>
        <w:t>Ex</w:t>
      </w:r>
      <w:r>
        <w:rPr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6"/>
        </w:rPr>
        <w:t> </w:t>
      </w:r>
      <w:r>
        <w:rPr>
          <w:color w:val="231F20"/>
        </w:rPr>
        <w:t>INPDAP)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0"/>
          <w:position w:val="-13"/>
          <w:sz w:val="60"/>
          <w:szCs w:val="60"/>
        </w:rPr>
        <w:t> </w:t>
      </w:r>
      <w:r>
        <w:rPr>
          <w:color w:val="231F20"/>
        </w:rPr>
        <w:t>Estratto</w:t>
      </w:r>
      <w:r>
        <w:rPr>
          <w:color w:val="231F20"/>
          <w:spacing w:val="-20"/>
        </w:rPr>
        <w:t> </w:t>
      </w:r>
      <w:r>
        <w:rPr>
          <w:color w:val="231F20"/>
        </w:rPr>
        <w:t>conto</w:t>
      </w:r>
      <w:r>
        <w:rPr>
          <w:color w:val="231F20"/>
          <w:spacing w:val="-21"/>
        </w:rPr>
        <w:t> </w:t>
      </w:r>
      <w:r>
        <w:rPr>
          <w:color w:val="231F20"/>
        </w:rPr>
        <w:t>certificativo</w:t>
      </w:r>
      <w:r>
        <w:rPr>
          <w:color w:val="231F20"/>
          <w:spacing w:val="-20"/>
        </w:rPr>
        <w:t> </w:t>
      </w:r>
      <w:r>
        <w:rPr>
          <w:color w:val="231F20"/>
        </w:rPr>
        <w:t>e</w:t>
      </w:r>
      <w:r>
        <w:rPr>
          <w:color w:val="231F20"/>
          <w:spacing w:val="-21"/>
        </w:rPr>
        <w:t> </w:t>
      </w:r>
      <w:r>
        <w:rPr>
          <w:color w:val="231F20"/>
        </w:rPr>
        <w:t>autorizzazione</w:t>
      </w:r>
      <w:r>
        <w:rPr>
          <w:color w:val="231F20"/>
          <w:spacing w:val="-20"/>
        </w:rPr>
        <w:t> </w:t>
      </w:r>
      <w:r>
        <w:rPr>
          <w:color w:val="231F20"/>
        </w:rPr>
        <w:t>versamenti</w:t>
      </w:r>
      <w:r>
        <w:rPr>
          <w:color w:val="231F20"/>
          <w:spacing w:val="-21"/>
        </w:rPr>
        <w:t> </w:t>
      </w:r>
      <w:r>
        <w:rPr>
          <w:color w:val="231F20"/>
        </w:rPr>
        <w:t>volontari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77"/>
          <w:position w:val="-13"/>
          <w:sz w:val="60"/>
          <w:szCs w:val="60"/>
        </w:rPr>
        <w:t> </w:t>
      </w:r>
      <w:r>
        <w:rPr>
          <w:color w:val="231F20"/>
        </w:rPr>
        <w:t>Domande</w:t>
      </w:r>
      <w:r>
        <w:rPr>
          <w:color w:val="231F20"/>
          <w:spacing w:val="-18"/>
        </w:rPr>
        <w:t> </w:t>
      </w:r>
      <w:r>
        <w:rPr>
          <w:color w:val="231F20"/>
        </w:rPr>
        <w:t>di</w:t>
      </w:r>
      <w:r>
        <w:rPr>
          <w:color w:val="231F20"/>
          <w:spacing w:val="-18"/>
        </w:rPr>
        <w:t> </w:t>
      </w:r>
      <w:r>
        <w:rPr>
          <w:color w:val="231F20"/>
        </w:rPr>
        <w:t>ricongiunzione</w:t>
      </w:r>
      <w:r>
        <w:rPr>
          <w:color w:val="231F20"/>
          <w:spacing w:val="-18"/>
        </w:rPr>
        <w:t> </w:t>
      </w:r>
      <w:r>
        <w:rPr>
          <w:color w:val="231F20"/>
        </w:rPr>
        <w:t>legge</w:t>
      </w:r>
      <w:r>
        <w:rPr>
          <w:color w:val="231F20"/>
          <w:spacing w:val="-18"/>
        </w:rPr>
        <w:t> </w:t>
      </w:r>
      <w:r>
        <w:rPr>
          <w:color w:val="231F20"/>
        </w:rPr>
        <w:t>29</w:t>
      </w:r>
      <w:r>
        <w:rPr>
          <w:color w:val="231F20"/>
          <w:spacing w:val="-18"/>
        </w:rPr>
        <w:t> </w:t>
      </w:r>
      <w:r>
        <w:rPr>
          <w:color w:val="231F20"/>
        </w:rPr>
        <w:t>e</w:t>
      </w:r>
      <w:r>
        <w:rPr>
          <w:color w:val="231F20"/>
          <w:spacing w:val="-18"/>
        </w:rPr>
        <w:t> </w:t>
      </w:r>
      <w:r>
        <w:rPr>
          <w:color w:val="231F20"/>
        </w:rPr>
        <w:t>legge</w:t>
      </w:r>
      <w:r>
        <w:rPr>
          <w:color w:val="231F20"/>
          <w:spacing w:val="-18"/>
        </w:rPr>
        <w:t> </w:t>
      </w:r>
      <w:r>
        <w:rPr>
          <w:color w:val="231F20"/>
        </w:rPr>
        <w:t>45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7"/>
          <w:position w:val="-13"/>
          <w:sz w:val="60"/>
          <w:szCs w:val="60"/>
        </w:rPr>
        <w:t> </w:t>
      </w:r>
      <w:r>
        <w:rPr>
          <w:color w:val="231F20"/>
        </w:rPr>
        <w:t>Domande</w:t>
      </w:r>
      <w:r>
        <w:rPr>
          <w:color w:val="231F20"/>
          <w:spacing w:val="-29"/>
        </w:rPr>
        <w:t> </w:t>
      </w:r>
      <w:r>
        <w:rPr>
          <w:color w:val="231F20"/>
        </w:rPr>
        <w:t>di</w:t>
      </w:r>
      <w:r>
        <w:rPr>
          <w:color w:val="231F20"/>
          <w:spacing w:val="-29"/>
        </w:rPr>
        <w:t> </w:t>
      </w:r>
      <w:r>
        <w:rPr>
          <w:color w:val="231F20"/>
        </w:rPr>
        <w:t>computo</w:t>
      </w:r>
      <w:r>
        <w:rPr>
          <w:color w:val="231F20"/>
          <w:spacing w:val="-29"/>
        </w:rPr>
        <w:t> </w:t>
      </w:r>
      <w:r>
        <w:rPr>
          <w:color w:val="231F20"/>
        </w:rPr>
        <w:t>e</w:t>
      </w:r>
      <w:r>
        <w:rPr>
          <w:color w:val="231F20"/>
          <w:spacing w:val="-29"/>
        </w:rPr>
        <w:t> </w:t>
      </w:r>
      <w:r>
        <w:rPr>
          <w:color w:val="231F20"/>
        </w:rPr>
        <w:t>riscatto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7"/>
          <w:position w:val="-13"/>
          <w:sz w:val="60"/>
          <w:szCs w:val="60"/>
        </w:rPr>
        <w:t> </w:t>
      </w:r>
      <w:r>
        <w:rPr>
          <w:color w:val="231F20"/>
        </w:rPr>
        <w:t>Costituzione</w:t>
      </w:r>
      <w:r>
        <w:rPr>
          <w:color w:val="231F20"/>
          <w:spacing w:val="-29"/>
        </w:rPr>
        <w:t> </w:t>
      </w:r>
      <w:r>
        <w:rPr>
          <w:color w:val="231F20"/>
        </w:rPr>
        <w:t>posizione</w:t>
      </w:r>
      <w:r>
        <w:rPr>
          <w:color w:val="231F20"/>
          <w:spacing w:val="-29"/>
        </w:rPr>
        <w:t> </w:t>
      </w:r>
      <w:r>
        <w:rPr>
          <w:color w:val="231F20"/>
        </w:rPr>
        <w:t>assicurative</w:t>
      </w:r>
      <w:r>
        <w:rPr>
          <w:color w:val="231F20"/>
          <w:spacing w:val="-29"/>
        </w:rPr>
        <w:t> </w:t>
      </w:r>
      <w:r>
        <w:rPr>
          <w:color w:val="231F20"/>
        </w:rPr>
        <w:t>legge</w:t>
      </w:r>
      <w:r>
        <w:rPr>
          <w:color w:val="231F20"/>
          <w:spacing w:val="-29"/>
        </w:rPr>
        <w:t> </w:t>
      </w:r>
      <w:r>
        <w:rPr>
          <w:color w:val="231F20"/>
        </w:rPr>
        <w:t>322/58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7"/>
          <w:position w:val="-13"/>
          <w:sz w:val="60"/>
          <w:szCs w:val="60"/>
        </w:rPr>
        <w:t> </w:t>
      </w:r>
      <w:r>
        <w:rPr>
          <w:color w:val="231F20"/>
        </w:rPr>
        <w:t>INAIL:</w:t>
      </w:r>
      <w:r>
        <w:rPr>
          <w:color w:val="231F20"/>
          <w:spacing w:val="-29"/>
        </w:rPr>
        <w:t> </w:t>
      </w:r>
      <w:r>
        <w:rPr>
          <w:color w:val="231F20"/>
        </w:rPr>
        <w:t>Ricaduta</w:t>
      </w:r>
      <w:r>
        <w:rPr>
          <w:color w:val="231F20"/>
          <w:spacing w:val="-29"/>
        </w:rPr>
        <w:t> </w:t>
      </w:r>
      <w:r>
        <w:rPr>
          <w:color w:val="231F20"/>
        </w:rPr>
        <w:t>inabilità</w:t>
      </w:r>
      <w:r>
        <w:rPr>
          <w:color w:val="231F20"/>
          <w:spacing w:val="-29"/>
        </w:rPr>
        <w:t> </w:t>
      </w:r>
      <w:r>
        <w:rPr>
          <w:color w:val="231F20"/>
        </w:rPr>
        <w:t>assoluta</w:t>
      </w:r>
      <w:r>
        <w:rPr>
          <w:color w:val="231F20"/>
          <w:spacing w:val="-29"/>
        </w:rPr>
        <w:t> </w:t>
      </w:r>
      <w:r>
        <w:rPr>
          <w:color w:val="231F20"/>
        </w:rPr>
        <w:t>temporanea</w:t>
      </w:r>
      <w:r>
        <w:rPr/>
      </w:r>
    </w:p>
    <w:p>
      <w:pPr>
        <w:pStyle w:val="BodyText"/>
        <w:spacing w:line="240" w:lineRule="auto"/>
        <w:ind w:right="14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83"/>
          <w:position w:val="-13"/>
          <w:sz w:val="60"/>
          <w:szCs w:val="60"/>
        </w:rPr>
        <w:t> </w:t>
      </w:r>
      <w:r>
        <w:rPr>
          <w:color w:val="231F20"/>
        </w:rPr>
        <w:t>INAIL:</w:t>
      </w:r>
      <w:r>
        <w:rPr>
          <w:color w:val="231F20"/>
          <w:spacing w:val="-24"/>
        </w:rPr>
        <w:t> </w:t>
      </w:r>
      <w:r>
        <w:rPr>
          <w:color w:val="231F20"/>
        </w:rPr>
        <w:t>Richiesta</w:t>
      </w:r>
      <w:r>
        <w:rPr>
          <w:color w:val="231F20"/>
          <w:spacing w:val="-24"/>
        </w:rPr>
        <w:t> </w:t>
      </w:r>
      <w:r>
        <w:rPr>
          <w:color w:val="231F20"/>
        </w:rPr>
        <w:t>protesi</w:t>
      </w:r>
      <w:r>
        <w:rPr>
          <w:color w:val="231F20"/>
          <w:spacing w:val="-24"/>
        </w:rPr>
        <w:t> </w:t>
      </w:r>
      <w:r>
        <w:rPr>
          <w:color w:val="231F20"/>
        </w:rPr>
        <w:t>e</w:t>
      </w:r>
      <w:r>
        <w:rPr>
          <w:color w:val="231F20"/>
          <w:spacing w:val="-24"/>
        </w:rPr>
        <w:t> </w:t>
      </w:r>
      <w:r>
        <w:rPr>
          <w:color w:val="231F20"/>
        </w:rPr>
        <w:t>cure</w:t>
      </w:r>
      <w:r>
        <w:rPr>
          <w:color w:val="231F20"/>
          <w:spacing w:val="-24"/>
        </w:rPr>
        <w:t> </w:t>
      </w:r>
      <w:r>
        <w:rPr>
          <w:color w:val="231F20"/>
        </w:rPr>
        <w:t>termali</w:t>
      </w:r>
      <w:r>
        <w:rPr/>
      </w:r>
    </w:p>
    <w:p>
      <w:pPr>
        <w:pStyle w:val="BodyText"/>
        <w:spacing w:line="240" w:lineRule="auto"/>
        <w:ind w:left="604" w:right="581"/>
        <w:jc w:val="center"/>
      </w:pPr>
      <w:r>
        <w:rPr>
          <w:rFonts w:ascii="Tahoma" w:hAnsi="Tahoma" w:cs="Tahoma" w:eastAsia="Tahoma"/>
          <w:b/>
          <w:bCs/>
          <w:color w:val="F47920"/>
          <w:position w:val="-13"/>
          <w:sz w:val="60"/>
          <w:szCs w:val="60"/>
        </w:rPr>
        <w:t>√</w:t>
      </w:r>
      <w:r>
        <w:rPr>
          <w:rFonts w:ascii="Tahoma" w:hAnsi="Tahoma" w:cs="Tahoma" w:eastAsia="Tahoma"/>
          <w:b/>
          <w:bCs/>
          <w:color w:val="F47920"/>
          <w:spacing w:val="-94"/>
          <w:position w:val="-13"/>
          <w:sz w:val="60"/>
          <w:szCs w:val="60"/>
        </w:rPr>
        <w:t> </w:t>
      </w:r>
      <w:r>
        <w:rPr>
          <w:color w:val="231F20"/>
        </w:rPr>
        <w:t>INAIL:</w:t>
      </w:r>
      <w:r>
        <w:rPr>
          <w:color w:val="231F20"/>
          <w:spacing w:val="-36"/>
        </w:rPr>
        <w:t> </w:t>
      </w:r>
      <w:r>
        <w:rPr>
          <w:color w:val="231F20"/>
        </w:rPr>
        <w:t>richiesta</w:t>
      </w:r>
      <w:r>
        <w:rPr>
          <w:color w:val="231F20"/>
          <w:spacing w:val="-37"/>
        </w:rPr>
        <w:t> </w:t>
      </w:r>
      <w:r>
        <w:rPr>
          <w:color w:val="231F20"/>
        </w:rPr>
        <w:t>rimborso</w:t>
      </w:r>
      <w:r>
        <w:rPr>
          <w:color w:val="231F20"/>
          <w:spacing w:val="-36"/>
        </w:rPr>
        <w:t> </w:t>
      </w:r>
      <w:r>
        <w:rPr>
          <w:color w:val="231F20"/>
        </w:rPr>
        <w:t>medicinali</w:t>
      </w:r>
      <w:r>
        <w:rPr/>
      </w:r>
    </w:p>
    <w:p>
      <w:pPr>
        <w:spacing w:line="240" w:lineRule="auto" w:before="0"/>
        <w:rPr>
          <w:rFonts w:ascii="Helvetica LT Std Cond" w:hAnsi="Helvetica LT Std Cond" w:cs="Helvetica LT Std Cond" w:eastAsia="Helvetica LT Std Cond"/>
          <w:sz w:val="20"/>
          <w:szCs w:val="20"/>
        </w:rPr>
      </w:pPr>
    </w:p>
    <w:p>
      <w:pPr>
        <w:spacing w:line="240" w:lineRule="auto" w:before="0"/>
        <w:rPr>
          <w:rFonts w:ascii="Helvetica LT Std Cond" w:hAnsi="Helvetica LT Std Cond" w:cs="Helvetica LT Std Cond" w:eastAsia="Helvetica LT Std Cond"/>
          <w:sz w:val="20"/>
          <w:szCs w:val="20"/>
        </w:rPr>
      </w:pPr>
    </w:p>
    <w:p>
      <w:pPr>
        <w:spacing w:line="240" w:lineRule="auto" w:before="7"/>
        <w:rPr>
          <w:rFonts w:ascii="Helvetica LT Std Cond" w:hAnsi="Helvetica LT Std Cond" w:cs="Helvetica LT Std Cond" w:eastAsia="Helvetica LT Std Cond"/>
          <w:sz w:val="20"/>
          <w:szCs w:val="20"/>
        </w:rPr>
      </w:pPr>
    </w:p>
    <w:tbl>
      <w:tblPr>
        <w:tblW w:w="0" w:type="auto"/>
        <w:jc w:val="left"/>
        <w:tblInd w:w="4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678"/>
      </w:tblGrid>
      <w:tr>
        <w:trPr>
          <w:trHeight w:val="465" w:hRule="exact"/>
        </w:trPr>
        <w:tc>
          <w:tcPr>
            <w:tcW w:w="5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7E8"/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pPr>
            <w:r>
              <w:rPr>
                <w:rFonts w:ascii="Helvetica LT Std Cond"/>
                <w:b/>
                <w:color w:val="231F20"/>
                <w:sz w:val="28"/>
              </w:rPr>
              <w:t>Per questi prodotti le quote richieste sono:</w:t>
            </w:r>
            <w:r>
              <w:rPr>
                <w:rFonts w:ascii="Helvetica LT Std Cond"/>
                <w:sz w:val="2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7E8"/>
          </w:tcPr>
          <w:p>
            <w:pPr/>
          </w:p>
        </w:tc>
      </w:tr>
      <w:tr>
        <w:trPr>
          <w:trHeight w:val="375" w:hRule="exact"/>
        </w:trPr>
        <w:tc>
          <w:tcPr>
            <w:tcW w:w="5729" w:type="dxa"/>
            <w:tcBorders>
              <w:top w:val="nil" w:sz="6" w:space="0" w:color="auto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E6E7E8"/>
          </w:tcPr>
          <w:p>
            <w:pPr>
              <w:pStyle w:val="TableParagraph"/>
              <w:spacing w:line="334" w:lineRule="exact" w:before="31"/>
              <w:ind w:left="55" w:right="0"/>
              <w:jc w:val="left"/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pPr>
            <w:r>
              <w:rPr>
                <w:rFonts w:ascii="Helvetica LT Std Cond"/>
                <w:color w:val="231F20"/>
                <w:sz w:val="28"/>
              </w:rPr>
              <w:t>Per tutti i cittadini</w:t>
            </w:r>
            <w:r>
              <w:rPr>
                <w:rFonts w:ascii="Helvetica LT Std Cond"/>
                <w:sz w:val="2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E6E7E8"/>
          </w:tcPr>
          <w:p>
            <w:pPr>
              <w:pStyle w:val="TableParagraph"/>
              <w:spacing w:line="334" w:lineRule="exact" w:before="31"/>
              <w:ind w:left="95" w:right="0"/>
              <w:jc w:val="left"/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pPr>
            <w:r>
              <w:rPr>
                <w:rFonts w:ascii="Helvetica LT Std Cond" w:hAnsi="Helvetica LT Std Cond" w:cs="Helvetica LT Std Cond" w:eastAsia="Helvetica LT Std Cond"/>
                <w:color w:val="231F20"/>
                <w:sz w:val="28"/>
                <w:szCs w:val="28"/>
              </w:rPr>
              <w:t>24 €</w:t>
            </w:r>
            <w:r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r>
          </w:p>
        </w:tc>
      </w:tr>
      <w:tr>
        <w:trPr>
          <w:trHeight w:val="336" w:hRule="exact"/>
        </w:trPr>
        <w:tc>
          <w:tcPr>
            <w:tcW w:w="5729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E6E7E8"/>
          </w:tcPr>
          <w:p>
            <w:pPr>
              <w:pStyle w:val="TableParagraph"/>
              <w:spacing w:line="326" w:lineRule="exact"/>
              <w:ind w:left="55" w:right="0"/>
              <w:jc w:val="left"/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pPr>
            <w:r>
              <w:rPr>
                <w:rFonts w:ascii="Helvetica LT Std Cond"/>
                <w:color w:val="231F20"/>
                <w:sz w:val="28"/>
              </w:rPr>
              <w:t>Per soci ACLI, Fap ACLI, Acli </w:t>
            </w:r>
            <w:r>
              <w:rPr>
                <w:rFonts w:ascii="Helvetica LT Std Cond"/>
                <w:color w:val="231F20"/>
                <w:spacing w:val="-4"/>
                <w:sz w:val="28"/>
              </w:rPr>
              <w:t>Terra,</w:t>
            </w:r>
            <w:r>
              <w:rPr>
                <w:rFonts w:ascii="Helvetica LT Std Cond"/>
                <w:color w:val="231F20"/>
                <w:sz w:val="28"/>
              </w:rPr>
              <w:t> U.S. ACLI, ecc.</w:t>
            </w:r>
            <w:r>
              <w:rPr>
                <w:rFonts w:ascii="Helvetica LT Std Cond"/>
                <w:sz w:val="28"/>
              </w:rPr>
            </w:r>
          </w:p>
        </w:tc>
        <w:tc>
          <w:tcPr>
            <w:tcW w:w="678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nil" w:sz="6" w:space="0" w:color="auto"/>
            </w:tcBorders>
            <w:shd w:val="clear" w:color="auto" w:fill="E6E7E8"/>
          </w:tcPr>
          <w:p>
            <w:pPr>
              <w:pStyle w:val="TableParagraph"/>
              <w:spacing w:line="326" w:lineRule="exact"/>
              <w:ind w:left="95" w:right="0"/>
              <w:jc w:val="left"/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pPr>
            <w:r>
              <w:rPr>
                <w:rFonts w:ascii="Helvetica LT Std Cond" w:hAnsi="Helvetica LT Std Cond" w:cs="Helvetica LT Std Cond" w:eastAsia="Helvetica LT Std Cond"/>
                <w:color w:val="231F20"/>
                <w:sz w:val="28"/>
                <w:szCs w:val="28"/>
              </w:rPr>
              <w:t>20 €</w:t>
            </w:r>
            <w:r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r>
          </w:p>
        </w:tc>
      </w:tr>
      <w:tr>
        <w:trPr>
          <w:trHeight w:val="342" w:hRule="exact"/>
        </w:trPr>
        <w:tc>
          <w:tcPr>
            <w:tcW w:w="5729" w:type="dxa"/>
            <w:tcBorders>
              <w:top w:val="single" w:sz="4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7E8"/>
          </w:tcPr>
          <w:p>
            <w:pPr>
              <w:pStyle w:val="TableParagraph"/>
              <w:spacing w:line="339" w:lineRule="exact"/>
              <w:ind w:left="55" w:right="0"/>
              <w:jc w:val="left"/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pPr>
            <w:r>
              <w:rPr>
                <w:rFonts w:ascii="Helvetica LT Std Cond"/>
                <w:color w:val="231F20"/>
                <w:sz w:val="28"/>
              </w:rPr>
              <w:t>Per chi ha reddito personale inferiore a</w:t>
            </w:r>
            <w:r>
              <w:rPr>
                <w:rFonts w:ascii="Helvetica LT Std Cond"/>
                <w:sz w:val="28"/>
              </w:rPr>
            </w:r>
          </w:p>
        </w:tc>
        <w:tc>
          <w:tcPr>
            <w:tcW w:w="678" w:type="dxa"/>
            <w:tcBorders>
              <w:top w:val="single" w:sz="4" w:space="0" w:color="231F2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E6E7E8"/>
          </w:tcPr>
          <w:p>
            <w:pPr>
              <w:pStyle w:val="TableParagraph"/>
              <w:spacing w:line="339" w:lineRule="exact"/>
              <w:ind w:left="95" w:right="0"/>
              <w:jc w:val="left"/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pPr>
            <w:r>
              <w:rPr>
                <w:rFonts w:ascii="Helvetica LT Std Cond" w:hAnsi="Helvetica LT Std Cond" w:cs="Helvetica LT Std Cond" w:eastAsia="Helvetica LT Std Cond"/>
                <w:color w:val="231F20"/>
                <w:sz w:val="28"/>
                <w:szCs w:val="28"/>
              </w:rPr>
              <w:t>12 €</w:t>
            </w:r>
            <w:r>
              <w:rPr>
                <w:rFonts w:ascii="Helvetica LT Std Cond" w:hAnsi="Helvetica LT Std Cond" w:cs="Helvetica LT Std Cond" w:eastAsia="Helvetica LT Std Cond"/>
                <w:sz w:val="28"/>
                <w:szCs w:val="28"/>
              </w:rPr>
            </w:r>
          </w:p>
        </w:tc>
      </w:tr>
    </w:tbl>
    <w:p>
      <w:pPr>
        <w:tabs>
          <w:tab w:pos="6872" w:val="left" w:leader="none"/>
        </w:tabs>
        <w:spacing w:line="334" w:lineRule="exact" w:before="0"/>
        <w:ind w:left="519" w:right="0" w:firstLine="0"/>
        <w:jc w:val="left"/>
        <w:rPr>
          <w:rFonts w:ascii="Helvetica LT Std Cond" w:hAnsi="Helvetica LT Std Cond" w:cs="Helvetica LT Std Cond" w:eastAsia="Helvetica LT Std Cond"/>
          <w:sz w:val="28"/>
          <w:szCs w:val="28"/>
        </w:rPr>
      </w:pPr>
      <w:r>
        <w:rPr/>
        <w:pict>
          <v:group style="position:absolute;margin-left:491.451599pt;margin-top:-69.744682pt;width:269.45pt;height:92.3pt;mso-position-horizontal-relative:page;mso-position-vertical-relative:paragraph;z-index:1144" coordorigin="9829,-1395" coordsize="5389,1846">
            <v:group style="position:absolute;left:9829;top:-1395;width:5389;height:1527" coordorigin="9829,-1395" coordsize="5389,1527">
              <v:shape style="position:absolute;left:9829;top:-1395;width:5389;height:1527" coordorigin="9829,-1395" coordsize="5389,1527" path="m15218,-1395l9829,-1395,9829,131,15218,131,15218,-1395xe" filled="true" fillcolor="#00529b" stroked="false">
                <v:path arrowok="t"/>
                <v:fill type="solid"/>
              </v:shape>
            </v:group>
            <v:group style="position:absolute;left:9955;top:-1337;width:1222;height:1411" coordorigin="9955,-1337" coordsize="1222,1411">
              <v:shape style="position:absolute;left:9955;top:-1337;width:1222;height:1411" coordorigin="9955,-1337" coordsize="1222,1411" path="m10566,-1337l9955,-985,9955,-279,10566,74,10664,17,10566,17,10004,-308,10004,-956,10566,-1280,10664,-1280,10566,-1337xe" filled="true" fillcolor="#ffffff" stroked="false">
                <v:path arrowok="t"/>
                <v:fill type="solid"/>
              </v:shape>
              <v:shape style="position:absolute;left:9955;top:-1337;width:1222;height:1411" coordorigin="9955,-1337" coordsize="1222,1411" path="m10664,-1280l10566,-1280,11127,-956,11127,-308,10566,17,10664,17,11177,-279,11177,-985,10664,-1280xe" filled="true" fillcolor="#ffffff" stroked="false">
                <v:path arrowok="t"/>
                <v:fill type="solid"/>
              </v:shape>
            </v:group>
            <v:group style="position:absolute;left:10095;top:-582;width:305;height:168" coordorigin="10095,-582" coordsize="305,168">
              <v:shape style="position:absolute;left:10095;top:-582;width:305;height:168" coordorigin="10095,-582" coordsize="305,168" path="m10308,-582l10186,-582,10095,-414,10179,-414,10194,-443,10384,-443,10367,-476,10211,-476,10248,-548,10327,-548,10308,-582xe" filled="true" fillcolor="#ffffff" stroked="false">
                <v:path arrowok="t"/>
                <v:fill type="solid"/>
              </v:shape>
              <v:shape style="position:absolute;left:10095;top:-582;width:305;height:168" coordorigin="10095,-582" coordsize="305,168" path="m10384,-443l10302,-443,10318,-414,10400,-414,10384,-443xe" filled="true" fillcolor="#ffffff" stroked="false">
                <v:path arrowok="t"/>
                <v:fill type="solid"/>
              </v:shape>
              <v:shape style="position:absolute;left:10095;top:-582;width:305;height:168" coordorigin="10095,-582" coordsize="305,168" path="m10327,-548l10249,-548,10286,-476,10367,-476,10327,-548xe" filled="true" fillcolor="#ffffff" stroked="false">
                <v:path arrowok="t"/>
                <v:fill type="solid"/>
              </v:shape>
            </v:group>
            <v:group style="position:absolute;left:10416;top:-594;width:275;height:192" coordorigin="10416,-594" coordsize="275,192">
              <v:shape style="position:absolute;left:10416;top:-594;width:275;height:192" coordorigin="10416,-594" coordsize="275,192" path="m10558,-594l10474,-585,10418,-539,10416,-516,10417,-463,10465,-414,10541,-403,10573,-403,10614,-403,10680,-413,10690,-435,10690,-453,10524,-453,10500,-458,10487,-469,10483,-486,10483,-516,10544,-543,10583,-544,10682,-544,10681,-545,10673,-558,10658,-571,10635,-582,10602,-591,10558,-594xe" filled="true" fillcolor="#ffffff" stroked="false">
                <v:path arrowok="t"/>
                <v:fill type="solid"/>
              </v:shape>
              <v:shape style="position:absolute;left:10416;top:-594;width:275;height:192" coordorigin="10416,-594" coordsize="275,192" path="m10687,-478l10624,-476,10623,-471,10615,-465,10599,-459,10570,-454,10524,-453,10690,-453,10690,-454,10687,-478xe" filled="true" fillcolor="#ffffff" stroked="false">
                <v:path arrowok="t"/>
                <v:fill type="solid"/>
              </v:shape>
              <v:shape style="position:absolute;left:10416;top:-594;width:275;height:192" coordorigin="10416,-594" coordsize="275,192" path="m10682,-544l10583,-544,10611,-543,10625,-540,10628,-533,10624,-522,10686,-522,10686,-525,10685,-533,10682,-544xe" filled="true" fillcolor="#ffffff" stroked="false">
                <v:path arrowok="t"/>
                <v:fill type="solid"/>
              </v:shape>
            </v:group>
            <v:group style="position:absolute;left:10725;top:-437;width:234;height:2" coordorigin="10725,-437" coordsize="234,2">
              <v:shape style="position:absolute;left:10725;top:-437;width:234;height:2" coordorigin="10725,-437" coordsize="234,0" path="m10725,-437l10958,-437e" filled="false" stroked="true" strokeweight="2.5pt" strokecolor="#ffffff">
                <v:path arrowok="t"/>
              </v:shape>
            </v:group>
            <v:group style="position:absolute;left:10757;top:-581;width:2;height:120" coordorigin="10757,-581" coordsize="2,120">
              <v:shape style="position:absolute;left:10757;top:-581;width:2;height:120" coordorigin="10757,-581" coordsize="0,120" path="m10757,-581l10757,-461e" filled="false" stroked="true" strokeweight="3.379pt" strokecolor="#ffffff">
                <v:path arrowok="t"/>
              </v:shape>
            </v:group>
            <v:group style="position:absolute;left:11003;top:-582;width:2;height:168" coordorigin="11003,-582" coordsize="2,168">
              <v:shape style="position:absolute;left:11003;top:-582;width:2;height:168" coordorigin="11003,-582" coordsize="0,168" path="m11003,-582l11003,-414e" filled="false" stroked="true" strokeweight="3.13pt" strokecolor="#ffffff">
                <v:path arrowok="t"/>
              </v:shape>
            </v:group>
            <v:group style="position:absolute;left:10566;top:-1212;width:2;height:565" coordorigin="10566,-1212" coordsize="2,565">
              <v:shape style="position:absolute;left:10566;top:-1212;width:2;height:565" coordorigin="10566,-1212" coordsize="0,565" path="m10566,-1212l10566,-647e" filled="false" stroked="true" strokeweight="2.967pt" strokecolor="#ffffff">
                <v:path arrowok="t"/>
              </v:shape>
            </v:group>
            <v:group style="position:absolute;left:10332;top:-1028;width:467;height:2" coordorigin="10332,-1028" coordsize="467,2">
              <v:shape style="position:absolute;left:10332;top:-1028;width:467;height:2" coordorigin="10332,-1028" coordsize="467,0" path="m10332,-1028l10799,-1028e" filled="false" stroked="true" strokeweight="2.965pt" strokecolor="#ffffff">
                <v:path arrowok="t"/>
              </v:shape>
            </v:group>
            <v:group style="position:absolute;left:10674;top:-970;width:360;height:302" coordorigin="10674,-970" coordsize="360,302">
              <v:shape style="position:absolute;left:10674;top:-970;width:360;height:302" coordorigin="10674,-970" coordsize="360,302" path="m10857,-970l10674,-863,10674,-669,10793,-669,10857,-843,11033,-843,11033,-863,10857,-970xe" filled="true" fillcolor="#ffffff" stroked="false">
                <v:path arrowok="t"/>
                <v:fill type="solid"/>
              </v:shape>
              <v:shape style="position:absolute;left:10674;top:-970;width:360;height:302" coordorigin="10674,-970" coordsize="360,302" path="m11033,-843l10857,-843,10922,-669,11033,-669,11033,-843xe" filled="true" fillcolor="#ffffff" stroked="false">
                <v:path arrowok="t"/>
                <v:fill type="solid"/>
              </v:shape>
            </v:group>
            <v:group style="position:absolute;left:10822;top:-758;width:212;height:232" coordorigin="10822,-758" coordsize="212,232">
              <v:shape style="position:absolute;left:10822;top:-758;width:212;height:232" coordorigin="10822,-758" coordsize="212,232" path="m10857,-758l10822,-658,10822,-527,10896,-527,10896,-615,11033,-615,11033,-626,10896,-626,10896,-658,10857,-758xe" filled="true" fillcolor="#ffffff" stroked="false">
                <v:path arrowok="t"/>
                <v:fill type="solid"/>
              </v:shape>
            </v:group>
            <v:group style="position:absolute;left:10098;top:-938;width:172;height:294" coordorigin="10098,-938" coordsize="172,294">
              <v:shape style="position:absolute;left:10098;top:-938;width:172;height:294" coordorigin="10098,-938" coordsize="172,294" path="m10098,-938l10098,-652,10103,-647,10249,-647,10259,-647,10269,-645,10269,-907,10262,-929,10243,-938,10098,-938xe" filled="true" fillcolor="#ffffff" stroked="false">
                <v:path arrowok="t"/>
                <v:fill type="solid"/>
              </v:shape>
            </v:group>
            <v:group style="position:absolute;left:10295;top:-938;width:172;height:294" coordorigin="10295,-938" coordsize="172,294">
              <v:shape style="position:absolute;left:10295;top:-938;width:172;height:294" coordorigin="10295,-938" coordsize="172,294" path="m10466,-938l10321,-938,10302,-929,10295,-907,10295,-645,10305,-647,10461,-647,10466,-652,10466,-938xe" filled="true" fillcolor="#ffffff" stroked="false">
                <v:path arrowok="t"/>
                <v:fill type="solid"/>
              </v:shape>
            </v:group>
            <v:group style="position:absolute;left:10373;top:-345;width:385;height:212" coordorigin="10373,-345" coordsize="385,212">
              <v:shape style="position:absolute;left:10373;top:-345;width:385;height:212" coordorigin="10373,-345" coordsize="385,212" path="m10663,-345l10467,-345,10373,-134,10491,-134,10565,-199,10728,-199,10663,-345xe" filled="true" fillcolor="#ffffff" stroked="false">
                <v:path arrowok="t"/>
                <v:fill type="solid"/>
              </v:shape>
              <v:shape style="position:absolute;left:10373;top:-345;width:385;height:212" coordorigin="10373,-345" coordsize="385,212" path="m10728,-199l10565,-199,10639,-134,10757,-134,10728,-199xe" filled="true" fillcolor="#ffffff" stroked="false">
                <v:path arrowok="t"/>
                <v:fill type="solid"/>
              </v:shape>
            </v:group>
            <v:group style="position:absolute;left:10097;top:-345;width:329;height:146" coordorigin="10097,-345" coordsize="329,146">
              <v:shape style="position:absolute;left:10097;top:-345;width:329;height:146" coordorigin="10097,-345" coordsize="329,146" path="m10426,-345l10097,-345,10361,-199,10426,-345xe" filled="true" fillcolor="#ffffff" stroked="false">
                <v:path arrowok="t"/>
                <v:fill type="solid"/>
              </v:shape>
            </v:group>
            <v:group style="position:absolute;left:10705;top:-345;width:329;height:146" coordorigin="10705,-345" coordsize="329,146">
              <v:shape style="position:absolute;left:10705;top:-345;width:329;height:146" coordorigin="10705,-345" coordsize="329,146" path="m11033,-345l10705,-345,10770,-199,11033,-345xe" filled="true" fillcolor="#ffffff" stroked="false">
                <v:path arrowok="t"/>
                <v:fill type="solid"/>
              </v:shape>
            </v:group>
            <v:group style="position:absolute;left:14686;top:-1083;width:426;height:390" coordorigin="14686,-1083" coordsize="426,390">
              <v:shape style="position:absolute;left:14686;top:-1083;width:426;height:390" coordorigin="14686,-1083" coordsize="426,390" path="m14880,-1083l14811,-1068,14755,-1034,14714,-986,14691,-925,14686,-880,14688,-858,14709,-798,14749,-749,14805,-713,14873,-696,14899,-694,14913,-695,14983,-709,15040,-742,15082,-790,15105,-842,14883,-842,14869,-854,14859,-873,14857,-903,14866,-922,14882,-934,14906,-939,15105,-939,15100,-953,15070,-1006,15022,-1047,14958,-1074,14907,-1082,14880,-1083xe" filled="true" fillcolor="#ffffff" stroked="false">
                <v:path arrowok="t"/>
                <v:fill type="solid"/>
              </v:shape>
              <v:shape style="position:absolute;left:14686;top:-1083;width:426;height:390" coordorigin="14686,-1083" coordsize="426,390" path="m15105,-939l14906,-939,14925,-930,14938,-914,14942,-889,14939,-869,14928,-854,14910,-844,14883,-842,15105,-842,15107,-849,15110,-870,15112,-893,15110,-914,15106,-934,15105,-939xe" filled="true" fillcolor="#ffffff" stroked="false">
                <v:path arrowok="t"/>
                <v:fill type="solid"/>
              </v:shape>
            </v:group>
            <v:group style="position:absolute;left:14425;top:-938;width:177;height:231" coordorigin="14425,-938" coordsize="177,231">
              <v:shape style="position:absolute;left:14425;top:-938;width:177;height:231" coordorigin="14425,-938" coordsize="177,231" path="m14601,-938l14425,-938,14425,-708,14601,-708,14601,-938xe" filled="true" fillcolor="#ffffff" stroked="false">
                <v:path arrowok="t"/>
                <v:fill type="solid"/>
              </v:shape>
            </v:group>
            <v:group style="position:absolute;left:14375;top:-1073;width:278;height:135" coordorigin="14375,-1073" coordsize="278,135">
              <v:shape style="position:absolute;left:14375;top:-1073;width:278;height:135" coordorigin="14375,-1073" coordsize="278,135" path="m14652,-1073l14375,-1073,14375,-938,14652,-938,14652,-1073xe" filled="true" fillcolor="#ffffff" stroked="false">
                <v:path arrowok="t"/>
                <v:fill type="solid"/>
              </v:shape>
            </v:group>
            <v:group style="position:absolute;left:14425;top:-1193;width:177;height:121" coordorigin="14425,-1193" coordsize="177,121">
              <v:shape style="position:absolute;left:14425;top:-1193;width:177;height:121" coordorigin="14425,-1193" coordsize="177,121" path="m14601,-1193l14425,-1193,14425,-1073,14601,-1073,14601,-1193xe" filled="true" fillcolor="#ffffff" stroked="false">
                <v:path arrowok="t"/>
                <v:fill type="solid"/>
              </v:shape>
            </v:group>
            <v:group style="position:absolute;left:13898;top:-1084;width:429;height:389" coordorigin="13898,-1084" coordsize="429,389">
              <v:shape style="position:absolute;left:13898;top:-1084;width:429;height:389" coordorigin="13898,-1084" coordsize="429,389" path="m14042,-1084l13972,-1062,13922,-1000,13902,-928,13898,-868,13901,-842,13923,-775,13963,-727,14018,-700,14062,-695,14081,-699,14148,-744,14163,-763,14327,-763,14327,-839,14112,-839,14098,-841,14082,-852,14071,-870,14067,-897,14072,-916,14084,-931,14103,-939,14130,-940,14327,-940,14327,-1033,14150,-1033,14134,-1050,14117,-1063,14100,-1072,14082,-1079,14063,-1083,14042,-1084xe" filled="true" fillcolor="#ffffff" stroked="false">
                <v:path arrowok="t"/>
                <v:fill type="solid"/>
              </v:shape>
              <v:shape style="position:absolute;left:13898;top:-1084;width:429;height:389" coordorigin="13898,-1084" coordsize="429,389" path="m14327,-763l14163,-763,14163,-708,14327,-708,14327,-763xe" filled="true" fillcolor="#ffffff" stroked="false">
                <v:path arrowok="t"/>
                <v:fill type="solid"/>
              </v:shape>
              <v:shape style="position:absolute;left:13898;top:-1084;width:429;height:389" coordorigin="13898,-1084" coordsize="429,389" path="m14327,-940l14130,-940,14145,-928,14154,-908,14157,-880,14149,-858,14133,-844,14112,-839,14327,-839,14327,-940xe" filled="true" fillcolor="#ffffff" stroked="false">
                <v:path arrowok="t"/>
                <v:fill type="solid"/>
              </v:shape>
              <v:shape style="position:absolute;left:13898;top:-1084;width:429;height:389" coordorigin="13898,-1084" coordsize="429,389" path="m14327,-1073l14157,-1073,14150,-1033,14327,-1033,14327,-1073xe" filled="true" fillcolor="#ffffff" stroked="false">
                <v:path arrowok="t"/>
                <v:fill type="solid"/>
              </v:shape>
            </v:group>
            <v:group style="position:absolute;left:13427;top:-1084;width:412;height:376" coordorigin="13427,-1084" coordsize="412,376">
              <v:shape style="position:absolute;left:13427;top:-1084;width:412;height:376" coordorigin="13427,-1084" coordsize="412,376" path="m13598,-1073l13427,-1073,13427,-708,13604,-708,13605,-902,13610,-923,13625,-934,13649,-937,13838,-937,13838,-965,13834,-989,13828,-1010,13822,-1022,13598,-1022,13598,-1073xe" filled="true" fillcolor="#ffffff" stroked="false">
                <v:path arrowok="t"/>
                <v:fill type="solid"/>
              </v:shape>
              <v:shape style="position:absolute;left:13427;top:-1084;width:412;height:376" coordorigin="13427,-1084" coordsize="412,376" path="m13838,-937l13649,-937,13659,-921,13661,-892,13661,-708,13838,-708,13838,-937xe" filled="true" fillcolor="#ffffff" stroked="false">
                <v:path arrowok="t"/>
                <v:fill type="solid"/>
              </v:shape>
              <v:shape style="position:absolute;left:13427;top:-1084;width:412;height:376" coordorigin="13427,-1084" coordsize="412,376" path="m13702,-1084l13628,-1055,13598,-1022,13822,-1022,13772,-1070,13702,-1084xe" filled="true" fillcolor="#ffffff" stroked="false">
                <v:path arrowok="t"/>
                <v:fill type="solid"/>
              </v:shape>
            </v:group>
            <v:group style="position:absolute;left:12941;top:-1083;width:426;height:390" coordorigin="12941,-1083" coordsize="426,390">
              <v:shape style="position:absolute;left:12941;top:-1083;width:426;height:390" coordorigin="12941,-1083" coordsize="426,390" path="m13135,-1083l13066,-1068,13010,-1034,12969,-986,12946,-925,12941,-880,12943,-858,12964,-798,13004,-749,13059,-713,13128,-696,13154,-694,13168,-695,13238,-709,13295,-742,13337,-790,13360,-842,13138,-842,13124,-854,13114,-873,13112,-903,13120,-922,13137,-934,13161,-939,13360,-939,13355,-953,13325,-1006,13277,-1047,13213,-1074,13162,-1082,13135,-1083xe" filled="true" fillcolor="#ffffff" stroked="false">
                <v:path arrowok="t"/>
                <v:fill type="solid"/>
              </v:shape>
              <v:shape style="position:absolute;left:12941;top:-1083;width:426;height:390" coordorigin="12941,-1083" coordsize="426,390" path="m13360,-939l13161,-939,13180,-930,13193,-914,13197,-889,13194,-869,13183,-854,13165,-844,13138,-842,13360,-842,13362,-849,13365,-870,13367,-893,13365,-914,13361,-934,13360,-939xe" filled="true" fillcolor="#ffffff" stroked="false">
                <v:path arrowok="t"/>
                <v:fill type="solid"/>
              </v:shape>
            </v:group>
            <v:group style="position:absolute;left:12605;top:-1084;width:299;height:376" coordorigin="12605,-1084" coordsize="299,376">
              <v:shape style="position:absolute;left:12605;top:-1084;width:299;height:376" coordorigin="12605,-1084" coordsize="299,376" path="m12777,-1073l12605,-1073,12605,-708,12783,-708,12783,-862,12788,-883,12836,-919,12903,-921,12903,-1021,12777,-1021,12777,-1073xe" filled="true" fillcolor="#ffffff" stroked="false">
                <v:path arrowok="t"/>
                <v:fill type="solid"/>
              </v:shape>
              <v:shape style="position:absolute;left:12605;top:-1084;width:299;height:376" coordorigin="12605,-1084" coordsize="299,376" path="m12903,-921l12864,-921,12883,-916,12903,-907,12903,-921xe" filled="true" fillcolor="#ffffff" stroked="false">
                <v:path arrowok="t"/>
                <v:fill type="solid"/>
              </v:shape>
              <v:shape style="position:absolute;left:12605;top:-1084;width:299;height:376" coordorigin="12605,-1084" coordsize="299,376" path="m12899,-1084l12895,-1084,12880,-1084,12823,-1066,12777,-1021,12903,-1021,12903,-1083,12899,-1084xe" filled="true" fillcolor="#ffffff" stroked="false">
                <v:path arrowok="t"/>
                <v:fill type="solid"/>
              </v:shape>
            </v:group>
            <v:group style="position:absolute;left:12327;top:-938;width:177;height:231" coordorigin="12327,-938" coordsize="177,231">
              <v:shape style="position:absolute;left:12327;top:-938;width:177;height:231" coordorigin="12327,-938" coordsize="177,231" path="m12504,-938l12327,-938,12327,-708,12504,-708,12504,-938xe" filled="true" fillcolor="#ffffff" stroked="false">
                <v:path arrowok="t"/>
                <v:fill type="solid"/>
              </v:shape>
            </v:group>
            <v:group style="position:absolute;left:12278;top:-1073;width:278;height:135" coordorigin="12278,-1073" coordsize="278,135">
              <v:shape style="position:absolute;left:12278;top:-1073;width:278;height:135" coordorigin="12278,-1073" coordsize="278,135" path="m12555,-1073l12278,-1073,12278,-938,12555,-938,12555,-1073xe" filled="true" fillcolor="#ffffff" stroked="false">
                <v:path arrowok="t"/>
                <v:fill type="solid"/>
              </v:shape>
            </v:group>
            <v:group style="position:absolute;left:12327;top:-1193;width:177;height:121" coordorigin="12327,-1193" coordsize="177,121">
              <v:shape style="position:absolute;left:12327;top:-1193;width:177;height:121" coordorigin="12327,-1193" coordsize="177,121" path="m12504,-1193l12327,-1193,12327,-1073,12504,-1073,12504,-1193xe" filled="true" fillcolor="#ffffff" stroked="false">
                <v:path arrowok="t"/>
                <v:fill type="solid"/>
              </v:shape>
            </v:group>
            <v:group style="position:absolute;left:11800;top:-1084;width:429;height:389" coordorigin="11800,-1084" coordsize="429,389">
              <v:shape style="position:absolute;left:11800;top:-1084;width:429;height:389" coordorigin="11800,-1084" coordsize="429,389" path="m11945,-1084l11875,-1062,11825,-1000,11804,-928,11800,-868,11803,-842,11825,-775,11865,-727,11921,-700,11964,-695,11983,-699,12051,-744,12066,-763,12229,-763,12229,-839,12015,-839,12001,-841,11984,-852,11973,-870,11970,-897,11975,-916,11986,-931,12006,-939,12033,-940,12229,-940,12229,-1033,12052,-1033,12036,-1050,12020,-1063,12003,-1072,11985,-1079,11965,-1083,11945,-1084xe" filled="true" fillcolor="#ffffff" stroked="false">
                <v:path arrowok="t"/>
                <v:fill type="solid"/>
              </v:shape>
              <v:shape style="position:absolute;left:11800;top:-1084;width:429;height:389" coordorigin="11800,-1084" coordsize="429,389" path="m12229,-763l12066,-763,12066,-708,12229,-708,12229,-763xe" filled="true" fillcolor="#ffffff" stroked="false">
                <v:path arrowok="t"/>
                <v:fill type="solid"/>
              </v:shape>
              <v:shape style="position:absolute;left:11800;top:-1084;width:429;height:389" coordorigin="11800,-1084" coordsize="429,389" path="m12229,-940l12033,-940,12048,-928,12057,-908,12059,-880,12051,-858,12036,-844,12015,-839,12229,-839,12229,-940xe" filled="true" fillcolor="#ffffff" stroked="false">
                <v:path arrowok="t"/>
                <v:fill type="solid"/>
              </v:shape>
              <v:shape style="position:absolute;left:11800;top:-1084;width:429;height:389" coordorigin="11800,-1084" coordsize="429,389" path="m12229,-1073l12060,-1073,12052,-1033,12229,-1033,12229,-1073xe" filled="true" fillcolor="#ffffff" stroked="false">
                <v:path arrowok="t"/>
                <v:fill type="solid"/>
              </v:shape>
            </v:group>
            <v:group style="position:absolute;left:11327;top:-1224;width:447;height:516" coordorigin="11327,-1224" coordsize="447,516">
              <v:shape style="position:absolute;left:11327;top:-1224;width:447;height:516" coordorigin="11327,-1224" coordsize="447,516" path="m11548,-1224l11327,-1224,11327,-708,11512,-708,11512,-860,11571,-860,11649,-868,11708,-892,11757,-953,11768,-995,11513,-995,11513,-1080,11770,-1080,11766,-1101,11740,-1157,11676,-1204,11606,-1221,11578,-1223,11548,-1224xe" filled="true" fillcolor="#ffffff" stroked="false">
                <v:path arrowok="t"/>
                <v:fill type="solid"/>
              </v:shape>
              <v:shape style="position:absolute;left:11327;top:-1224;width:447;height:516" coordorigin="11327,-1224" coordsize="447,516" path="m11770,-1080l11513,-1080,11563,-1078,11582,-1068,11592,-1052,11595,-1027,11587,-1009,11568,-998,11542,-995,11768,-995,11769,-998,11772,-1025,11773,-1054,11770,-1079,11770,-1080xe" filled="true" fillcolor="#ffffff" stroked="false">
                <v:path arrowok="t"/>
                <v:fill type="solid"/>
              </v:shape>
            </v:group>
            <v:group style="position:absolute;left:12440;top:-546;width:191;height:561" coordorigin="12440,-546" coordsize="191,561">
              <v:shape style="position:absolute;left:12440;top:-546;width:191;height:561" coordorigin="12440,-546" coordsize="191,561" path="m12624,-350l12447,-350,12447,15,12624,15,12624,-350xe" filled="true" fillcolor="#ffffff" stroked="false">
                <v:path arrowok="t"/>
                <v:fill type="solid"/>
              </v:shape>
              <v:shape style="position:absolute;left:12440;top:-546;width:191;height:561" coordorigin="12440,-546" coordsize="191,561" path="m12517,-546l12460,-517,12440,-453,12445,-432,12487,-387,12536,-378,12548,-378,12609,-405,12631,-465,12628,-485,12574,-539,12517,-546xe" filled="true" fillcolor="#ffffff" stroked="false">
                <v:path arrowok="t"/>
                <v:fill type="solid"/>
              </v:shape>
            </v:group>
            <v:group style="position:absolute;left:12186;top:-531;width:177;height:547" coordorigin="12186,-531" coordsize="177,547">
              <v:shape style="position:absolute;left:12186;top:-531;width:177;height:547" coordorigin="12186,-531" coordsize="177,547" path="m12186,-531l12363,-531,12363,15,12186,15,12186,-531xe" filled="true" fillcolor="#ffffff" stroked="false">
                <v:path arrowok="t"/>
                <v:fill type="solid"/>
              </v:shape>
            </v:group>
            <v:group style="position:absolute;left:11827;top:-361;width:297;height:390" coordorigin="11827,-361" coordsize="297,390">
              <v:shape style="position:absolute;left:11827;top:-361;width:297;height:390" coordorigin="11827,-361" coordsize="297,390" path="m12006,-361l11943,-346,11891,-312,11853,-261,11831,-195,11827,-143,11831,-121,11855,-61,11897,-13,11955,17,12027,28,12046,27,12066,23,12085,18,12104,11,12123,3,12123,-116,12048,-116,12030,-123,12018,-137,12010,-158,12009,-186,12021,-204,12039,-214,12064,-218,12121,-218,12106,-347,12088,-352,12069,-356,12050,-359,12029,-360,12006,-361xe" filled="true" fillcolor="#ffffff" stroked="false">
                <v:path arrowok="t"/>
                <v:fill type="solid"/>
              </v:shape>
              <v:shape style="position:absolute;left:11827;top:-361;width:297;height:390" coordorigin="11827,-361" coordsize="297,390" path="m12123,-142l12107,-130,12090,-122,12071,-117,12048,-116,12123,-116,12123,-142xe" filled="true" fillcolor="#ffffff" stroked="false">
                <v:path arrowok="t"/>
                <v:fill type="solid"/>
              </v:shape>
              <v:shape style="position:absolute;left:11827;top:-361;width:297;height:390" coordorigin="11827,-361" coordsize="297,390" path="m12121,-218l12064,-218,12068,-218,12087,-215,12105,-207,12123,-194,12121,-218xe" filled="true" fillcolor="#ffffff" stroked="false">
                <v:path arrowok="t"/>
                <v:fill type="solid"/>
              </v:shape>
            </v:group>
            <v:group style="position:absolute;left:11258;top:-501;width:571;height:516" coordorigin="11258,-501" coordsize="571,516">
              <v:shape style="position:absolute;left:11258;top:-501;width:571;height:516" coordorigin="11258,-501" coordsize="571,516" path="m11648,-501l11442,-501,11258,15,11457,15,11473,-50,11806,-50,11763,-173,11504,-173,11523,-243,11539,-320,11541,-345,11703,-345,11648,-501xe" filled="true" fillcolor="#ffffff" stroked="false">
                <v:path arrowok="t"/>
                <v:fill type="solid"/>
              </v:shape>
              <v:shape style="position:absolute;left:11258;top:-501;width:571;height:516" coordorigin="11258,-501" coordsize="571,516" path="m11806,-50l11613,-50,11630,15,11829,15,11806,-50xe" filled="true" fillcolor="#ffffff" stroked="false">
                <v:path arrowok="t"/>
                <v:fill type="solid"/>
              </v:shape>
              <v:shape style="position:absolute;left:11258;top:-501;width:571;height:516" coordorigin="11258,-501" coordsize="571,516" path="m11703,-345l11541,-345,11546,-325,11549,-303,11565,-231,11581,-173,11763,-173,11703,-345xe" filled="true" fillcolor="#ffffff" stroked="false">
                <v:path arrowok="t"/>
                <v:fill type="solid"/>
              </v:shape>
            </v:group>
            <v:group style="position:absolute;left:15185;top:200;width:2;height:238" coordorigin="15185,200" coordsize="2,238">
              <v:shape style="position:absolute;left:15185;top:200;width:2;height:238" coordorigin="15185,200" coordsize="0,238" path="m15185,200l15185,438e" filled="false" stroked="true" strokeweight="1.315pt" strokecolor="#00529b">
                <v:path arrowok="t"/>
              </v:shape>
            </v:group>
            <v:group style="position:absolute;left:15032;top:266;width:106;height:172" coordorigin="15032,266" coordsize="106,172">
              <v:shape style="position:absolute;left:15032;top:266;width:106;height:172" coordorigin="15032,266" coordsize="106,172" path="m15054,269l15032,269,15032,438,15055,438,15057,310,15069,293,15078,290,15054,290,15054,269xe" filled="true" fillcolor="#00529b" stroked="false">
                <v:path arrowok="t"/>
                <v:fill type="solid"/>
              </v:shape>
              <v:shape style="position:absolute;left:15032;top:266;width:106;height:172" coordorigin="15032,266" coordsize="106,172" path="m15132,287l15106,287,15114,296,15114,438,15137,438,15136,300,15132,287xe" filled="true" fillcolor="#00529b" stroked="false">
                <v:path arrowok="t"/>
                <v:fill type="solid"/>
              </v:shape>
              <v:shape style="position:absolute;left:15032;top:266;width:106;height:172" coordorigin="15032,266" coordsize="106,172" path="m15086,266l15067,274,15054,290,15078,290,15090,287,15132,287,15130,281,15114,270,15086,266xe" filled="true" fillcolor="#00529b" stroked="false">
                <v:path arrowok="t"/>
                <v:fill type="solid"/>
              </v:shape>
            </v:group>
            <v:group style="position:absolute;left:14984;top:200;width:2;height:238" coordorigin="14984,200" coordsize="2,238">
              <v:shape style="position:absolute;left:14984;top:200;width:2;height:238" coordorigin="14984,200" coordsize="0,238" path="m14984,200l14984,438e" filled="false" stroked="true" strokeweight="1.315pt" strokecolor="#00529b">
                <v:path arrowok="t"/>
              </v:shape>
            </v:group>
            <v:group style="position:absolute;left:14825;top:212;width:112;height:229" coordorigin="14825,212" coordsize="112,229">
              <v:shape style="position:absolute;left:14825;top:212;width:112;height:229" coordorigin="14825,212" coordsize="112,229" path="m14867,266l14827,331,14825,364,14829,392,14837,413,14848,429,14864,438,14883,441,14903,433,14913,418,14872,418,14862,410,14856,393,14852,368,14851,331,14856,306,14867,291,14883,286,14937,286,14937,279,14909,279,14894,269,14867,266xe" filled="true" fillcolor="#00529b" stroked="false">
                <v:path arrowok="t"/>
                <v:fill type="solid"/>
              </v:shape>
              <v:shape style="position:absolute;left:14825;top:212;width:112;height:229" coordorigin="14825,212" coordsize="112,229" path="m14937,417l14915,417,14915,438,14937,438,14937,417xe" filled="true" fillcolor="#00529b" stroked="false">
                <v:path arrowok="t"/>
                <v:fill type="solid"/>
              </v:shape>
              <v:shape style="position:absolute;left:14825;top:212;width:112;height:229" coordorigin="14825,212" coordsize="112,229" path="m14937,286l14883,286,14896,289,14907,301,14913,323,14915,355,14913,383,14906,404,14893,415,14872,418,14913,418,14915,417,14937,417,14937,286xe" filled="true" fillcolor="#00529b" stroked="false">
                <v:path arrowok="t"/>
                <v:fill type="solid"/>
              </v:shape>
              <v:shape style="position:absolute;left:14825;top:212;width:112;height:229" coordorigin="14825,212" coordsize="112,229" path="m14937,212l14913,212,14909,279,14937,279,14937,212xe" filled="true" fillcolor="#00529b" stroked="false">
                <v:path arrowok="t"/>
                <v:fill type="solid"/>
              </v:shape>
            </v:group>
            <v:group style="position:absolute;left:14691;top:265;width:114;height:176" coordorigin="14691,265" coordsize="114,176">
              <v:shape style="position:absolute;left:14691;top:265;width:114;height:176" coordorigin="14691,265" coordsize="114,176" path="m14784,284l14759,284,14767,290,14767,331,14703,361,14691,405,14698,425,14714,437,14738,441,14757,433,14765,421,14722,421,14715,412,14753,357,14762,354,14768,347,14790,347,14789,292,14784,284xe" filled="true" fillcolor="#00529b" stroked="false">
                <v:path arrowok="t"/>
                <v:fill type="solid"/>
              </v:shape>
              <v:shape style="position:absolute;left:14691;top:265;width:114;height:176" coordorigin="14691,265" coordsize="114,176" path="m14791,415l14769,415,14770,431,14778,440,14795,440,14800,439,14805,438,14805,421,14794,421,14791,417,14791,415xe" filled="true" fillcolor="#00529b" stroked="false">
                <v:path arrowok="t"/>
                <v:fill type="solid"/>
              </v:shape>
              <v:shape style="position:absolute;left:14691;top:265;width:114;height:176" coordorigin="14691,265" coordsize="114,176" path="m14790,347l14768,347,14766,397,14755,415,14736,421,14765,421,14769,415,14791,415,14791,405,14790,347xe" filled="true" fillcolor="#00529b" stroked="false">
                <v:path arrowok="t"/>
                <v:fill type="solid"/>
              </v:shape>
              <v:shape style="position:absolute;left:14691;top:265;width:114;height:176" coordorigin="14691,265" coordsize="114,176" path="m14805,420l14804,420,14802,421,14805,421,14805,420xe" filled="true" fillcolor="#00529b" stroked="false">
                <v:path arrowok="t"/>
                <v:fill type="solid"/>
              </v:shape>
              <v:shape style="position:absolute;left:14691;top:265;width:114;height:176" coordorigin="14691,265" coordsize="114,176" path="m14731,265l14711,273,14699,289,14695,314,14718,314,14718,293,14726,284,14784,284,14780,277,14761,268,14731,265xe" filled="true" fillcolor="#00529b" stroked="false">
                <v:path arrowok="t"/>
                <v:fill type="solid"/>
              </v:shape>
            </v:group>
            <v:group style="position:absolute;left:14602;top:224;width:74;height:217" coordorigin="14602,224" coordsize="74,217">
              <v:shape style="position:absolute;left:14602;top:224;width:74;height:217" coordorigin="14602,224" coordsize="74,217" path="m14649,289l14626,289,14626,417,14635,435,14659,441,14662,441,14668,441,14676,441,14676,420,14653,420,14649,418,14649,289xe" filled="true" fillcolor="#00529b" stroked="false">
                <v:path arrowok="t"/>
                <v:fill type="solid"/>
              </v:shape>
              <v:shape style="position:absolute;left:14602;top:224;width:74;height:217" coordorigin="14602,224" coordsize="74,217" path="m14676,420l14674,420,14676,420,14676,420xe" filled="true" fillcolor="#00529b" stroked="false">
                <v:path arrowok="t"/>
                <v:fill type="solid"/>
              </v:shape>
              <v:shape style="position:absolute;left:14602;top:224;width:74;height:217" coordorigin="14602,224" coordsize="74,217" path="m14676,269l14602,269,14602,289,14676,289,14676,269xe" filled="true" fillcolor="#00529b" stroked="false">
                <v:path arrowok="t"/>
                <v:fill type="solid"/>
              </v:shape>
              <v:shape style="position:absolute;left:14602;top:224;width:74;height:217" coordorigin="14602,224" coordsize="74,217" path="m14649,224l14626,224,14626,269,14649,269,14649,224xe" filled="true" fillcolor="#00529b" stroked="false">
                <v:path arrowok="t"/>
                <v:fill type="solid"/>
              </v:shape>
            </v:group>
            <v:group style="position:absolute;left:14529;top:224;width:74;height:217" coordorigin="14529,224" coordsize="74,217">
              <v:shape style="position:absolute;left:14529;top:224;width:74;height:217" coordorigin="14529,224" coordsize="74,217" path="m14575,289l14552,289,14552,417,14561,435,14585,441,14589,441,14595,441,14602,441,14602,420,14580,420,14575,418,14575,289xe" filled="true" fillcolor="#00529b" stroked="false">
                <v:path arrowok="t"/>
                <v:fill type="solid"/>
              </v:shape>
              <v:shape style="position:absolute;left:14529;top:224;width:74;height:217" coordorigin="14529,224" coordsize="74,217" path="m14602,420l14600,420,14602,420,14602,420xe" filled="true" fillcolor="#00529b" stroked="false">
                <v:path arrowok="t"/>
                <v:fill type="solid"/>
              </v:shape>
              <v:shape style="position:absolute;left:14529;top:224;width:74;height:217" coordorigin="14529,224" coordsize="74,217" path="m14602,269l14529,269,14529,289,14602,289,14602,269xe" filled="true" fillcolor="#00529b" stroked="false">
                <v:path arrowok="t"/>
                <v:fill type="solid"/>
              </v:shape>
              <v:shape style="position:absolute;left:14529;top:224;width:74;height:217" coordorigin="14529,224" coordsize="74,217" path="m14575,224l14552,224,14552,269,14575,269,14575,224xe" filled="true" fillcolor="#00529b" stroked="false">
                <v:path arrowok="t"/>
                <v:fill type="solid"/>
              </v:shape>
            </v:group>
            <v:group style="position:absolute;left:14500;top:200;width:2;height:238" coordorigin="14500,200" coordsize="2,238">
              <v:shape style="position:absolute;left:14500;top:200;width:2;height:238" coordorigin="14500,200" coordsize="0,238" path="m14500,200l14500,438e" filled="false" stroked="true" strokeweight="1.315pt" strokecolor="#00529b">
                <v:path arrowok="t"/>
              </v:shape>
            </v:group>
            <v:group style="position:absolute;left:14347;top:266;width:109;height:176" coordorigin="14347,266" coordsize="109,176">
              <v:shape style="position:absolute;left:14347;top:266;width:109;height:176" coordorigin="14347,266" coordsize="109,176" path="m14389,266l14348,332,14347,365,14350,393,14357,415,14369,430,14385,439,14406,442,14427,437,14442,424,14444,421,14403,421,14391,418,14382,408,14376,391,14373,364,14373,325,14379,303,14390,290,14409,286,14443,286,14436,278,14416,269,14389,266xe" filled="true" fillcolor="#00529b" stroked="false">
                <v:path arrowok="t"/>
                <v:fill type="solid"/>
              </v:shape>
              <v:shape style="position:absolute;left:14347;top:266;width:109;height:176" coordorigin="14347,266" coordsize="109,176" path="m14455,378l14430,396,14421,415,14403,421,14444,421,14452,405,14455,378xe" filled="true" fillcolor="#00529b" stroked="false">
                <v:path arrowok="t"/>
                <v:fill type="solid"/>
              </v:shape>
              <v:shape style="position:absolute;left:14347;top:266;width:109;height:176" coordorigin="14347,266" coordsize="109,176" path="m14443,286l14409,286,14425,297,14431,322,14454,322,14454,312,14449,292,14443,286xe" filled="true" fillcolor="#00529b" stroked="false">
                <v:path arrowok="t"/>
                <v:fill type="solid"/>
              </v:shape>
            </v:group>
            <v:group style="position:absolute;left:14205;top:200;width:2;height:238" coordorigin="14205,200" coordsize="2,238">
              <v:shape style="position:absolute;left:14205;top:200;width:2;height:238" coordorigin="14205,200" coordsize="0,238" path="m14205,200l14205,438e" filled="false" stroked="true" strokeweight="1.315pt" strokecolor="#00529b">
                <v:path arrowok="t"/>
              </v:shape>
            </v:group>
            <v:group style="position:absolute;left:14056;top:265;width:106;height:178" coordorigin="14056,265" coordsize="106,178">
              <v:shape style="position:absolute;left:14056;top:265;width:106;height:178" coordorigin="14056,265" coordsize="106,178" path="m14101,265l14058,327,14056,359,14059,389,14065,413,14076,429,14091,439,14110,442,14132,438,14148,426,14150,422,14104,422,14091,412,14083,393,14081,362,14081,354,14162,354,14162,349,14162,345,14162,335,14138,335,14081,323,14087,301,14100,289,14123,287,14150,287,14143,277,14125,268,14101,265xe" filled="true" fillcolor="#00529b" stroked="false">
                <v:path arrowok="t"/>
                <v:fill type="solid"/>
              </v:shape>
              <v:shape style="position:absolute;left:14056;top:265;width:106;height:178" coordorigin="14056,265" coordsize="106,178" path="m14161,381l14138,381,14136,399,14125,416,14104,422,14150,422,14158,407,14161,381xe" filled="true" fillcolor="#00529b" stroked="false">
                <v:path arrowok="t"/>
                <v:fill type="solid"/>
              </v:shape>
              <v:shape style="position:absolute;left:14056;top:265;width:106;height:178" coordorigin="14056,265" coordsize="106,178" path="m14150,287l14123,287,14134,303,14138,331,14138,335,14162,335,14160,316,14154,293,14150,287xe" filled="true" fillcolor="#00529b" stroked="false">
                <v:path arrowok="t"/>
                <v:fill type="solid"/>
              </v:shape>
            </v:group>
            <v:group style="position:absolute;left:13914;top:212;width:112;height:229" coordorigin="13914,212" coordsize="112,229">
              <v:shape style="position:absolute;left:13914;top:212;width:112;height:229" coordorigin="13914,212" coordsize="112,229" path="m13956,266l13916,331,13914,364,13918,392,13926,413,13937,429,13953,438,13972,441,13992,433,14002,418,13961,418,13951,410,13945,393,13941,368,13940,331,13946,306,13956,291,13972,286,14026,286,14026,279,13998,279,13983,269,13956,266xe" filled="true" fillcolor="#00529b" stroked="false">
                <v:path arrowok="t"/>
                <v:fill type="solid"/>
              </v:shape>
              <v:shape style="position:absolute;left:13914;top:212;width:112;height:229" coordorigin="13914,212" coordsize="112,229" path="m14026,417l14004,417,14004,438,14026,438,14026,417xe" filled="true" fillcolor="#00529b" stroked="false">
                <v:path arrowok="t"/>
                <v:fill type="solid"/>
              </v:shape>
              <v:shape style="position:absolute;left:13914;top:212;width:112;height:229" coordorigin="13914,212" coordsize="112,229" path="m14026,286l13972,286,13985,289,13996,301,14002,323,14004,355,14002,383,13995,404,13982,415,13961,418,14002,418,14004,417,14026,417,14026,286xe" filled="true" fillcolor="#00529b" stroked="false">
                <v:path arrowok="t"/>
                <v:fill type="solid"/>
              </v:shape>
              <v:shape style="position:absolute;left:13914;top:212;width:112;height:229" coordorigin="13914,212" coordsize="112,229" path="m14026,212l14002,212,13998,279,14026,279,14026,212xe" filled="true" fillcolor="#00529b" stroked="false">
                <v:path arrowok="t"/>
                <v:fill type="solid"/>
              </v:shape>
            </v:group>
            <v:group style="position:absolute;left:13684;top:265;width:106;height:178" coordorigin="13684,265" coordsize="106,178">
              <v:shape style="position:absolute;left:13684;top:265;width:106;height:178" coordorigin="13684,265" coordsize="106,178" path="m13729,265l13686,327,13684,359,13687,389,13693,413,13703,429,13718,439,13738,442,13760,438,13776,426,13778,422,13732,422,13718,412,13711,393,13708,362,13708,354,13789,354,13790,349,13790,345,13789,335,13766,335,13709,323,13715,301,13728,289,13751,287,13778,287,13770,277,13753,268,13729,265xe" filled="true" fillcolor="#00529b" stroked="false">
                <v:path arrowok="t"/>
                <v:fill type="solid"/>
              </v:shape>
              <v:shape style="position:absolute;left:13684;top:265;width:106;height:178" coordorigin="13684,265" coordsize="106,178" path="m13789,381l13766,381,13764,399,13753,416,13732,422,13778,422,13786,407,13789,381xe" filled="true" fillcolor="#00529b" stroked="false">
                <v:path arrowok="t"/>
                <v:fill type="solid"/>
              </v:shape>
              <v:shape style="position:absolute;left:13684;top:265;width:106;height:178" coordorigin="13684,265" coordsize="106,178" path="m13778,287l13751,287,13762,303,13766,331,13766,335,13789,335,13788,315,13782,293,13778,287xe" filled="true" fillcolor="#00529b" stroked="false">
                <v:path arrowok="t"/>
                <v:fill type="solid"/>
              </v:shape>
            </v:group>
            <v:group style="position:absolute;left:13544;top:200;width:2;height:238" coordorigin="13544,200" coordsize="2,238">
              <v:shape style="position:absolute;left:13544;top:200;width:2;height:238" coordorigin="13544,200" coordsize="0,238" path="m13544,200l13544,438e" filled="false" stroked="true" strokeweight="1.315pt" strokecolor="#00529b">
                <v:path arrowok="t"/>
              </v:shape>
            </v:group>
            <v:group style="position:absolute;left:13444;top:265;width:72;height:173" coordorigin="13444,265" coordsize="72,173">
              <v:shape style="position:absolute;left:13444;top:265;width:72;height:173" coordorigin="13444,265" coordsize="72,173" path="m13466,269l13444,269,13444,438,13468,438,13472,310,13484,297,13466,297,13466,269xe" filled="true" fillcolor="#00529b" stroked="false">
                <v:path arrowok="t"/>
                <v:fill type="solid"/>
              </v:shape>
              <v:shape style="position:absolute;left:13444;top:265;width:72;height:173" coordorigin="13444,265" coordsize="72,173" path="m13512,265l13509,265,13495,267,13478,277,13466,297,13484,297,13486,294,13506,289,13515,289,13515,266,13512,265xe" filled="true" fillcolor="#00529b" stroked="false">
                <v:path arrowok="t"/>
                <v:fill type="solid"/>
              </v:shape>
              <v:shape style="position:absolute;left:13444;top:265;width:72;height:173" coordorigin="13444,265" coordsize="72,173" path="m13515,289l13510,289,13513,290,13515,291,13515,289xe" filled="true" fillcolor="#00529b" stroked="false">
                <v:path arrowok="t"/>
                <v:fill type="solid"/>
              </v:shape>
            </v:group>
            <v:group style="position:absolute;left:13296;top:265;width:117;height:177" coordorigin="13296,265" coordsize="117,177">
              <v:shape style="position:absolute;left:13296;top:265;width:117;height:177" coordorigin="13296,265" coordsize="117,177" path="m13354,265l13301,315,13296,379,13301,402,13310,420,13324,432,13344,439,13370,441,13386,434,13397,422,13354,422,13352,422,13322,364,13321,327,13327,303,13337,290,13355,285,13397,285,13391,277,13375,268,13354,265xe" filled="true" fillcolor="#00529b" stroked="false">
                <v:path arrowok="t"/>
                <v:fill type="solid"/>
              </v:shape>
              <v:shape style="position:absolute;left:13296;top:265;width:117;height:177" coordorigin="13296,265" coordsize="117,177" path="m13397,285l13355,285,13368,288,13377,298,13383,316,13386,342,13386,343,13386,381,13381,404,13370,418,13354,422,13397,422,13398,421,13407,401,13411,375,13413,342,13410,314,13402,292,13397,285xe" filled="true" fillcolor="#00529b" stroked="false">
                <v:path arrowok="t"/>
                <v:fill type="solid"/>
              </v:shape>
            </v:group>
            <v:group style="position:absolute;left:13206;top:224;width:74;height:217" coordorigin="13206,224" coordsize="74,217">
              <v:shape style="position:absolute;left:13206;top:224;width:74;height:217" coordorigin="13206,224" coordsize="74,217" path="m13253,289l13230,289,13230,417,13239,435,13263,441,13266,441,13272,441,13280,441,13280,420,13257,420,13253,418,13253,289xe" filled="true" fillcolor="#00529b" stroked="false">
                <v:path arrowok="t"/>
                <v:fill type="solid"/>
              </v:shape>
              <v:shape style="position:absolute;left:13206;top:224;width:74;height:217" coordorigin="13206,224" coordsize="74,217" path="m13280,420l13278,420,13280,420,13280,420xe" filled="true" fillcolor="#00529b" stroked="false">
                <v:path arrowok="t"/>
                <v:fill type="solid"/>
              </v:shape>
              <v:shape style="position:absolute;left:13206;top:224;width:74;height:217" coordorigin="13206,224" coordsize="74,217" path="m13280,269l13206,269,13206,289,13280,289,13280,269xe" filled="true" fillcolor="#00529b" stroked="false">
                <v:path arrowok="t"/>
                <v:fill type="solid"/>
              </v:shape>
              <v:shape style="position:absolute;left:13206;top:224;width:74;height:217" coordorigin="13206,224" coordsize="74,217" path="m13253,224l13230,224,13230,269,13253,269,13253,224xe" filled="true" fillcolor="#00529b" stroked="false">
                <v:path arrowok="t"/>
                <v:fill type="solid"/>
              </v:shape>
            </v:group>
            <v:group style="position:absolute;left:13088;top:265;width:114;height:176" coordorigin="13088,265" coordsize="114,176">
              <v:shape style="position:absolute;left:13088;top:265;width:114;height:176" coordorigin="13088,265" coordsize="114,176" path="m13181,284l13156,284,13164,290,13164,331,13099,361,13088,404,13095,425,13110,437,13135,441,13153,433,13162,421,13119,421,13111,412,13149,357,13158,354,13164,347,13187,347,13186,292,13181,284xe" filled="true" fillcolor="#00529b" stroked="false">
                <v:path arrowok="t"/>
                <v:fill type="solid"/>
              </v:shape>
              <v:shape style="position:absolute;left:13088;top:265;width:114;height:176" coordorigin="13088,265" coordsize="114,176" path="m13188,415l13166,415,13166,431,13175,440,13192,440,13196,439,13202,438,13202,421,13191,421,13188,417,13188,415xe" filled="true" fillcolor="#00529b" stroked="false">
                <v:path arrowok="t"/>
                <v:fill type="solid"/>
              </v:shape>
              <v:shape style="position:absolute;left:13088;top:265;width:114;height:176" coordorigin="13088,265" coordsize="114,176" path="m13187,347l13164,347,13162,397,13151,415,13132,421,13162,421,13166,415,13188,415,13188,404,13187,347xe" filled="true" fillcolor="#00529b" stroked="false">
                <v:path arrowok="t"/>
                <v:fill type="solid"/>
              </v:shape>
              <v:shape style="position:absolute;left:13088;top:265;width:114;height:176" coordorigin="13088,265" coordsize="114,176" path="m13202,420l13200,420,13199,421,13202,421,13202,420xe" filled="true" fillcolor="#00529b" stroked="false">
                <v:path arrowok="t"/>
                <v:fill type="solid"/>
              </v:shape>
              <v:shape style="position:absolute;left:13088;top:265;width:114;height:176" coordorigin="13088,265" coordsize="114,176" path="m13128,265l13108,273,13096,289,13092,314,13114,314,13114,293,13122,284,13181,284,13176,277,13158,268,13128,265xe" filled="true" fillcolor="#00529b" stroked="false">
                <v:path arrowok="t"/>
                <v:fill type="solid"/>
              </v:shape>
            </v:group>
            <v:group style="position:absolute;left:13005;top:265;width:72;height:173" coordorigin="13005,265" coordsize="72,173">
              <v:shape style="position:absolute;left:13005;top:265;width:72;height:173" coordorigin="13005,265" coordsize="72,173" path="m13027,269l13005,269,13005,438,13028,438,13033,310,13044,297,13027,297,13027,269xe" filled="true" fillcolor="#00529b" stroked="false">
                <v:path arrowok="t"/>
                <v:fill type="solid"/>
              </v:shape>
              <v:shape style="position:absolute;left:13005;top:265;width:72;height:173" coordorigin="13005,265" coordsize="72,173" path="m13072,265l13069,265,13056,267,13038,277,13027,297,13044,297,13046,294,13067,289,13076,289,13076,266,13072,265xe" filled="true" fillcolor="#00529b" stroked="false">
                <v:path arrowok="t"/>
                <v:fill type="solid"/>
              </v:shape>
              <v:shape style="position:absolute;left:13005;top:265;width:72;height:173" coordorigin="13005,265" coordsize="72,173" path="m13076,289l13070,289,13073,290,13076,291,13076,289xe" filled="true" fillcolor="#00529b" stroked="false">
                <v:path arrowok="t"/>
                <v:fill type="solid"/>
              </v:shape>
            </v:group>
            <v:group style="position:absolute;left:12856;top:265;width:117;height:177" coordorigin="12856,265" coordsize="117,177">
              <v:shape style="position:absolute;left:12856;top:265;width:117;height:177" coordorigin="12856,265" coordsize="117,177" path="m12914,265l12861,315,12856,379,12861,402,12871,420,12885,432,12905,439,12931,441,12947,434,12957,422,12914,422,12913,422,12882,364,12882,327,12887,303,12898,290,12916,285,12957,285,12951,277,12935,268,12914,265xe" filled="true" fillcolor="#00529b" stroked="false">
                <v:path arrowok="t"/>
                <v:fill type="solid"/>
              </v:shape>
              <v:shape style="position:absolute;left:12856;top:265;width:117;height:177" coordorigin="12856,265" coordsize="117,177" path="m12957,285l12916,285,12928,288,12938,298,12944,316,12946,342,12946,343,12947,381,12941,404,12931,418,12914,422,12957,422,12959,421,12967,401,12972,375,12973,342,12970,314,12963,292,12957,285xe" filled="true" fillcolor="#00529b" stroked="false">
                <v:path arrowok="t"/>
                <v:fill type="solid"/>
              </v:shape>
            </v:group>
            <v:group style="position:absolute;left:12719;top:269;width:118;height:169" coordorigin="12719,269" coordsize="118,169">
              <v:shape style="position:absolute;left:12719;top:269;width:118;height:169" coordorigin="12719,269" coordsize="118,169" path="m12745,269l12719,269,12765,438,12790,438,12800,402,12778,402,12745,269xe" filled="true" fillcolor="#00529b" stroked="false">
                <v:path arrowok="t"/>
                <v:fill type="solid"/>
              </v:shape>
              <v:shape style="position:absolute;left:12719;top:269;width:118;height:169" coordorigin="12719,269" coordsize="118,169" path="m12837,269l12812,269,12778,402,12800,402,12837,269xe" filled="true" fillcolor="#00529b" stroked="false">
                <v:path arrowok="t"/>
                <v:fill type="solid"/>
              </v:shape>
            </v:group>
            <v:group style="position:absolute;left:12594;top:265;width:114;height:176" coordorigin="12594,265" coordsize="114,176">
              <v:shape style="position:absolute;left:12594;top:265;width:114;height:176" coordorigin="12594,265" coordsize="114,176" path="m12687,284l12662,284,12670,290,12670,331,12605,361,12594,404,12601,425,12617,437,12641,441,12660,433,12668,421,12625,421,12617,412,12655,357,12665,354,12671,347,12693,347,12692,292,12687,284xe" filled="true" fillcolor="#00529b" stroked="false">
                <v:path arrowok="t"/>
                <v:fill type="solid"/>
              </v:shape>
              <v:shape style="position:absolute;left:12594;top:265;width:114;height:176" coordorigin="12594,265" coordsize="114,176" path="m12694,415l12672,415,12673,431,12681,440,12698,440,12703,439,12708,438,12708,421,12697,421,12694,417,12694,415xe" filled="true" fillcolor="#00529b" stroked="false">
                <v:path arrowok="t"/>
                <v:fill type="solid"/>
              </v:shape>
              <v:shape style="position:absolute;left:12594;top:265;width:114;height:176" coordorigin="12594,265" coordsize="114,176" path="m12693,347l12671,347,12669,397,12657,415,12639,421,12668,421,12672,415,12694,415,12694,404,12693,347xe" filled="true" fillcolor="#00529b" stroked="false">
                <v:path arrowok="t"/>
                <v:fill type="solid"/>
              </v:shape>
              <v:shape style="position:absolute;left:12594;top:265;width:114;height:176" coordorigin="12594,265" coordsize="114,176" path="m12708,420l12706,420,12705,421,12708,421,12708,420xe" filled="true" fillcolor="#00529b" stroked="false">
                <v:path arrowok="t"/>
                <v:fill type="solid"/>
              </v:shape>
              <v:shape style="position:absolute;left:12594;top:265;width:114;height:176" coordorigin="12594,265" coordsize="114,176" path="m12634,265l12614,273,12602,289,12598,314,12620,314,12620,293,12628,284,12687,284,12683,277,12664,268,12634,265xe" filled="true" fillcolor="#00529b" stroked="false">
                <v:path arrowok="t"/>
                <v:fill type="solid"/>
              </v:shape>
            </v:group>
            <v:group style="position:absolute;left:12551;top:212;width:2;height:226" coordorigin="12551,212" coordsize="2,226">
              <v:shape style="position:absolute;left:12551;top:212;width:2;height:226" coordorigin="12551,212" coordsize="0,226" path="m12551,212l12551,438e" filled="false" stroked="true" strokeweight="1.27pt" strokecolor="#00529b">
                <v:path arrowok="t"/>
              </v:shape>
            </v:group>
            <v:group style="position:absolute;left:12394;top:200;width:2;height:238" coordorigin="12394,200" coordsize="2,238">
              <v:shape style="position:absolute;left:12394;top:200;width:2;height:238" coordorigin="12394,200" coordsize="0,238" path="m12394,200l12394,438e" filled="false" stroked="true" strokeweight="1.315pt" strokecolor="#00529b">
                <v:path arrowok="t"/>
              </v:shape>
            </v:group>
            <v:group style="position:absolute;left:12246;top:265;width:106;height:178" coordorigin="12246,265" coordsize="106,178">
              <v:shape style="position:absolute;left:12246;top:265;width:106;height:178" coordorigin="12246,265" coordsize="106,178" path="m12291,265l12247,327,12246,359,12248,389,12254,413,12265,429,12280,439,12299,442,12321,438,12337,426,12340,422,12293,422,12280,412,12272,393,12270,362,12270,354,12351,354,12351,349,12351,345,12351,335,12327,335,12270,323,12276,301,12289,289,12312,287,12339,287,12332,277,12314,268,12291,265xe" filled="true" fillcolor="#00529b" stroked="false">
                <v:path arrowok="t"/>
                <v:fill type="solid"/>
              </v:shape>
              <v:shape style="position:absolute;left:12246;top:265;width:106;height:178" coordorigin="12246,265" coordsize="106,178" path="m12351,381l12328,381,12325,399,12314,416,12293,422,12340,422,12347,407,12351,381xe" filled="true" fillcolor="#00529b" stroked="false">
                <v:path arrowok="t"/>
                <v:fill type="solid"/>
              </v:shape>
              <v:shape style="position:absolute;left:12246;top:265;width:106;height:178" coordorigin="12246,265" coordsize="106,178" path="m12339,287l12312,287,12323,303,12327,331,12327,335,12351,335,12350,316,12343,293,12339,287xe" filled="true" fillcolor="#00529b" stroked="false">
                <v:path arrowok="t"/>
                <v:fill type="solid"/>
              </v:shape>
            </v:group>
            <v:group style="position:absolute;left:12103;top:212;width:112;height:229" coordorigin="12103,212" coordsize="112,229">
              <v:shape style="position:absolute;left:12103;top:212;width:112;height:229" coordorigin="12103,212" coordsize="112,229" path="m12145,266l12105,331,12103,364,12107,392,12115,413,12126,429,12142,438,12161,441,12182,433,12192,418,12151,418,12141,410,12134,393,12130,368,12130,331,12135,306,12145,291,12161,286,12215,286,12215,279,12187,279,12172,269,12145,266xe" filled="true" fillcolor="#00529b" stroked="false">
                <v:path arrowok="t"/>
                <v:fill type="solid"/>
              </v:shape>
              <v:shape style="position:absolute;left:12103;top:212;width:112;height:229" coordorigin="12103,212" coordsize="112,229" path="m12215,417l12193,417,12193,438,12215,438,12215,417xe" filled="true" fillcolor="#00529b" stroked="false">
                <v:path arrowok="t"/>
                <v:fill type="solid"/>
              </v:shape>
              <v:shape style="position:absolute;left:12103;top:212;width:112;height:229" coordorigin="12103,212" coordsize="112,229" path="m12215,286l12161,286,12174,289,12186,301,12191,323,12193,355,12191,383,12184,404,12171,415,12151,418,12192,418,12193,417,12215,417,12215,286xe" filled="true" fillcolor="#00529b" stroked="false">
                <v:path arrowok="t"/>
                <v:fill type="solid"/>
              </v:shape>
              <v:shape style="position:absolute;left:12103;top:212;width:112;height:229" coordorigin="12103,212" coordsize="112,229" path="m12215,212l12191,212,12187,279,12215,279,12215,212xe" filled="true" fillcolor="#00529b" stroked="false">
                <v:path arrowok="t"/>
                <v:fill type="solid"/>
              </v:shape>
            </v:group>
            <v:group style="position:absolute;left:11962;top:200;width:2;height:238" coordorigin="11962,200" coordsize="2,238">
              <v:shape style="position:absolute;left:11962;top:200;width:2;height:238" coordorigin="11962,200" coordsize="0,238" path="m11962,200l11962,438e" filled="false" stroked="true" strokeweight="1.315pt" strokecolor="#00529b">
                <v:path arrowok="t"/>
              </v:shape>
            </v:group>
            <v:group style="position:absolute;left:11903;top:212;width:2;height:226" coordorigin="11903,212" coordsize="2,226">
              <v:shape style="position:absolute;left:11903;top:212;width:2;height:226" coordorigin="11903,212" coordsize="0,226" path="m11903,212l11903,438e" filled="false" stroked="true" strokeweight="1.27pt" strokecolor="#00529b">
                <v:path arrowok="t"/>
              </v:shape>
            </v:group>
            <v:group style="position:absolute;left:11754;top:265;width:114;height:176" coordorigin="11754,265" coordsize="114,176">
              <v:shape style="position:absolute;left:11754;top:265;width:114;height:176" coordorigin="11754,265" coordsize="114,176" path="m11847,284l11822,284,11830,290,11830,331,11765,361,11754,404,11761,425,11776,437,11801,441,11819,433,11827,421,11785,421,11777,412,11815,357,11824,354,11830,347,11853,347,11852,292,11847,284xe" filled="true" fillcolor="#00529b" stroked="false">
                <v:path arrowok="t"/>
                <v:fill type="solid"/>
              </v:shape>
              <v:shape style="position:absolute;left:11754;top:265;width:114;height:176" coordorigin="11754,265" coordsize="114,176" path="m11854,415l11832,415,11832,431,11840,440,11858,440,11862,439,11867,438,11867,421,11857,421,11854,417,11854,415xe" filled="true" fillcolor="#00529b" stroked="false">
                <v:path arrowok="t"/>
                <v:fill type="solid"/>
              </v:shape>
              <v:shape style="position:absolute;left:11754;top:265;width:114;height:176" coordorigin="11754,265" coordsize="114,176" path="m11853,347l11830,347,11828,397,11817,415,11798,421,11827,421,11832,415,11854,415,11854,404,11853,347xe" filled="true" fillcolor="#00529b" stroked="false">
                <v:path arrowok="t"/>
                <v:fill type="solid"/>
              </v:shape>
              <v:shape style="position:absolute;left:11754;top:265;width:114;height:176" coordorigin="11754,265" coordsize="114,176" path="m11867,420l11866,420,11865,421,11867,421,11867,420xe" filled="true" fillcolor="#00529b" stroked="false">
                <v:path arrowok="t"/>
                <v:fill type="solid"/>
              </v:shape>
              <v:shape style="position:absolute;left:11754;top:265;width:114;height:176" coordorigin="11754,265" coordsize="114,176" path="m11794,265l11774,273,11762,289,11758,314,11780,314,11780,293,11788,284,11847,284,11842,277,11824,268,11794,265xe" filled="true" fillcolor="#00529b" stroked="false">
                <v:path arrowok="t"/>
                <v:fill type="solid"/>
              </v:shape>
            </v:group>
            <v:group style="position:absolute;left:11710;top:200;width:2;height:238" coordorigin="11710,200" coordsize="2,238">
              <v:shape style="position:absolute;left:11710;top:200;width:2;height:238" coordorigin="11710,200" coordsize="0,238" path="m11710,200l11710,438e" filled="false" stroked="true" strokeweight="1.315pt" strokecolor="#00529b">
                <v:path arrowok="t"/>
              </v:shape>
            </v:group>
            <v:group style="position:absolute;left:11556;top:266;width:109;height:176" coordorigin="11556,266" coordsize="109,176">
              <v:shape style="position:absolute;left:11556;top:266;width:109;height:176" coordorigin="11556,266" coordsize="109,176" path="m11599,266l11558,332,11556,365,11560,393,11567,415,11579,430,11595,439,11615,442,11636,437,11652,424,11654,421,11613,421,11601,418,11592,408,11586,391,11583,364,11583,325,11589,303,11600,290,11619,286,11653,286,11646,278,11626,269,11599,266xe" filled="true" fillcolor="#00529b" stroked="false">
                <v:path arrowok="t"/>
                <v:fill type="solid"/>
              </v:shape>
              <v:shape style="position:absolute;left:11556;top:266;width:109;height:176" coordorigin="11556,266" coordsize="109,176" path="m11665,378l11640,396,11630,415,11613,421,11654,421,11662,405,11665,378xe" filled="true" fillcolor="#00529b" stroked="false">
                <v:path arrowok="t"/>
                <v:fill type="solid"/>
              </v:shape>
              <v:shape style="position:absolute;left:11556;top:266;width:109;height:176" coordorigin="11556,266" coordsize="109,176" path="m11653,286l11619,286,11635,297,11641,322,11664,322,11664,312,11658,292,11653,286xe" filled="true" fillcolor="#00529b" stroked="false">
                <v:path arrowok="t"/>
                <v:fill type="solid"/>
              </v:shape>
            </v:group>
            <v:group style="position:absolute;left:11412;top:265;width:117;height:177" coordorigin="11412,265" coordsize="117,177">
              <v:shape style="position:absolute;left:11412;top:265;width:117;height:177" coordorigin="11412,265" coordsize="117,177" path="m11470,265l11417,315,11412,379,11417,402,11426,420,11440,432,11460,439,11486,441,11502,434,11513,422,11470,422,11468,422,11437,364,11437,327,11442,303,11453,290,11471,285,11513,285,11507,277,11490,268,11470,265xe" filled="true" fillcolor="#00529b" stroked="false">
                <v:path arrowok="t"/>
                <v:fill type="solid"/>
              </v:shape>
              <v:shape style="position:absolute;left:11412;top:265;width:117;height:177" coordorigin="11412,265" coordsize="117,177" path="m11513,285l11471,285,11484,288,11493,298,11499,316,11502,342,11502,343,11502,381,11497,404,11486,418,11470,422,11513,422,11514,421,11523,401,11527,375,11529,342,11526,314,11518,292,11513,285xe" filled="true" fillcolor="#00529b" stroked="false">
                <v:path arrowok="t"/>
                <v:fill type="solid"/>
              </v:shape>
            </v:group>
            <v:group style="position:absolute;left:11278;top:265;width:103;height:177" coordorigin="11278,265" coordsize="103,177">
              <v:shape style="position:absolute;left:11278;top:265;width:103;height:177" coordorigin="11278,265" coordsize="103,177" path="m11301,387l11278,387,11278,395,11282,416,11294,430,11313,439,11343,441,11360,434,11372,421,11329,421,11308,413,11301,393,11301,391,11301,389,11301,387xe" filled="true" fillcolor="#00529b" stroked="false">
                <v:path arrowok="t"/>
                <v:fill type="solid"/>
              </v:shape>
              <v:shape style="position:absolute;left:11278;top:265;width:103;height:177" coordorigin="11278,265" coordsize="103,177" path="m11327,265l11307,269,11293,280,11285,300,11283,329,11292,344,11309,355,11336,365,11354,375,11361,396,11352,414,11329,421,11372,421,11373,421,11380,400,11381,370,11369,355,11346,343,11326,336,11310,328,11305,324,11303,318,11303,293,11312,285,11372,285,11370,280,11353,268,11327,265xe" filled="true" fillcolor="#00529b" stroked="false">
                <v:path arrowok="t"/>
                <v:fill type="solid"/>
              </v:shape>
              <v:shape style="position:absolute;left:11278;top:265;width:103;height:177" coordorigin="11278,265" coordsize="103,177" path="m11372,285l11348,285,11356,293,11357,314,11379,314,11378,298,11372,285xe" filled="true" fillcolor="#00529b" stroked="false">
                <v:path arrowok="t"/>
                <v:fill type="solid"/>
              </v:shape>
            </v:group>
            <v:group style="position:absolute;left:11137;top:200;width:2;height:238" coordorigin="11137,200" coordsize="2,238">
              <v:shape style="position:absolute;left:11137;top:200;width:2;height:238" coordorigin="11137,200" coordsize="0,238" path="m11137,200l11137,438e" filled="false" stroked="true" strokeweight="1.315pt" strokecolor="#00529b">
                <v:path arrowok="t"/>
              </v:shape>
            </v:group>
            <v:group style="position:absolute;left:10998;top:269;width:102;height:169" coordorigin="10998,269" coordsize="102,169">
              <v:shape style="position:absolute;left:10998;top:269;width:102;height:169" coordorigin="10998,269" coordsize="102,169" path="m11098,269l11001,269,11001,291,11070,291,10998,416,10998,438,11100,438,11100,415,11025,415,11098,288,11098,269xe" filled="true" fillcolor="#00529b" stroked="false">
                <v:path arrowok="t"/>
                <v:fill type="solid"/>
              </v:shape>
            </v:group>
            <v:group style="position:absolute;left:10961;top:200;width:2;height:238" coordorigin="10961,200" coordsize="2,238">
              <v:shape style="position:absolute;left:10961;top:200;width:2;height:238" coordorigin="10961,200" coordsize="0,238" path="m10961,200l10961,438e" filled="false" stroked="true" strokeweight="1.315pt" strokecolor="#00529b">
                <v:path arrowok="t"/>
              </v:shape>
            </v:group>
            <v:group style="position:absolute;left:10808;top:269;width:118;height:169" coordorigin="10808,269" coordsize="118,169">
              <v:shape style="position:absolute;left:10808;top:269;width:118;height:169" coordorigin="10808,269" coordsize="118,169" path="m10834,269l10808,269,10854,438,10879,438,10890,402,10867,402,10834,269xe" filled="true" fillcolor="#00529b" stroked="false">
                <v:path arrowok="t"/>
                <v:fill type="solid"/>
              </v:shape>
              <v:shape style="position:absolute;left:10808;top:269;width:118;height:169" coordorigin="10808,269" coordsize="118,169" path="m10926,269l10902,269,10867,402,10890,402,10926,269xe" filled="true" fillcolor="#00529b" stroked="false">
                <v:path arrowok="t"/>
                <v:fill type="solid"/>
              </v:shape>
            </v:group>
            <v:group style="position:absolute;left:10723;top:265;width:72;height:173" coordorigin="10723,265" coordsize="72,173">
              <v:shape style="position:absolute;left:10723;top:265;width:72;height:173" coordorigin="10723,265" coordsize="72,173" path="m10745,269l10723,269,10723,438,10747,438,10751,310,10762,297,10745,297,10745,269xe" filled="true" fillcolor="#00529b" stroked="false">
                <v:path arrowok="t"/>
                <v:fill type="solid"/>
              </v:shape>
              <v:shape style="position:absolute;left:10723;top:265;width:72;height:173" coordorigin="10723,265" coordsize="72,173" path="m10791,265l10787,265,10774,267,10757,277,10745,297,10762,297,10764,294,10785,289,10794,289,10794,266,10791,265xe" filled="true" fillcolor="#00529b" stroked="false">
                <v:path arrowok="t"/>
                <v:fill type="solid"/>
              </v:shape>
              <v:shape style="position:absolute;left:10723;top:265;width:72;height:173" coordorigin="10723,265" coordsize="72,173" path="m10794,289l10789,289,10792,290,10794,291,10794,289xe" filled="true" fillcolor="#00529b" stroked="false">
                <v:path arrowok="t"/>
                <v:fill type="solid"/>
              </v:shape>
            </v:group>
            <v:group style="position:absolute;left:10587;top:265;width:106;height:178" coordorigin="10587,265" coordsize="106,178">
              <v:shape style="position:absolute;left:10587;top:265;width:106;height:178" coordorigin="10587,265" coordsize="106,178" path="m10631,265l10588,327,10587,359,10589,389,10595,413,10606,429,10621,439,10640,442,10662,438,10678,426,10680,422,10634,422,10621,412,10613,393,10611,362,10611,354,10692,354,10692,349,10692,345,10692,335,10668,335,10611,323,10617,301,10630,289,10653,287,10680,287,10673,277,10655,268,10631,265xe" filled="true" fillcolor="#00529b" stroked="false">
                <v:path arrowok="t"/>
                <v:fill type="solid"/>
              </v:shape>
              <v:shape style="position:absolute;left:10587;top:265;width:106;height:178" coordorigin="10587,265" coordsize="106,178" path="m10692,381l10668,381,10666,399,10655,416,10634,422,10680,422,10688,407,10692,381xe" filled="true" fillcolor="#00529b" stroked="false">
                <v:path arrowok="t"/>
                <v:fill type="solid"/>
              </v:shape>
              <v:shape style="position:absolute;left:10587;top:265;width:106;height:178" coordorigin="10587,265" coordsize="106,178" path="m10680,287l10653,287,10664,303,10668,331,10668,335,10692,335,10691,315,10684,293,10680,287xe" filled="true" fillcolor="#00529b" stroked="false">
                <v:path arrowok="t"/>
                <v:fill type="solid"/>
              </v:shape>
            </v:group>
            <v:group style="position:absolute;left:10454;top:265;width:103;height:177" coordorigin="10454,265" coordsize="103,177">
              <v:shape style="position:absolute;left:10454;top:265;width:103;height:177" coordorigin="10454,265" coordsize="103,177" path="m10477,387l10454,387,10454,395,10458,416,10470,430,10489,439,10518,441,10536,434,10548,421,10505,421,10484,413,10476,393,10476,391,10477,389,10477,387xe" filled="true" fillcolor="#00529b" stroked="false">
                <v:path arrowok="t"/>
                <v:fill type="solid"/>
              </v:shape>
              <v:shape style="position:absolute;left:10454;top:265;width:103;height:177" coordorigin="10454,265" coordsize="103,177" path="m10502,265l10483,269,10469,280,10460,300,10459,329,10468,344,10485,355,10512,365,10530,375,10536,396,10528,414,10505,421,10548,421,10548,421,10555,400,10556,370,10545,355,10522,343,10502,336,10486,328,10481,324,10479,318,10479,293,10488,285,10548,285,10545,280,10528,268,10502,265xe" filled="true" fillcolor="#00529b" stroked="false">
                <v:path arrowok="t"/>
                <v:fill type="solid"/>
              </v:shape>
              <v:shape style="position:absolute;left:10454;top:265;width:103;height:177" coordorigin="10454,265" coordsize="103,177" path="m10548,285l10524,285,10532,293,10533,314,10555,314,10554,298,10548,285xe" filled="true" fillcolor="#00529b" stroked="false">
                <v:path arrowok="t"/>
                <v:fill type="solid"/>
              </v:shape>
            </v:group>
            <v:group style="position:absolute;left:10313;top:200;width:2;height:238" coordorigin="10313,200" coordsize="2,238">
              <v:shape style="position:absolute;left:10313;top:200;width:2;height:238" coordorigin="10313,200" coordsize="0,238" path="m10313,200l10313,438e" filled="false" stroked="true" strokeweight="1.315pt" strokecolor="#00529b">
                <v:path arrowok="t"/>
              </v:shape>
            </v:group>
            <v:group style="position:absolute;left:10116;top:265;width:72;height:173" coordorigin="10116,265" coordsize="72,173">
              <v:shape style="position:absolute;left:10116;top:265;width:72;height:173" coordorigin="10116,265" coordsize="72,173" path="m10138,269l10116,269,10116,438,10139,438,10144,310,10155,297,10138,297,10138,269xe" filled="true" fillcolor="#00529b" stroked="false">
                <v:path arrowok="t"/>
                <v:fill type="solid"/>
              </v:shape>
              <v:shape style="position:absolute;left:10116;top:265;width:72;height:173" coordorigin="10116,265" coordsize="72,173" path="m10183,265l10180,265,10167,267,10150,277,10138,297,10155,297,10157,294,10178,289,10187,289,10187,266,10183,265xe" filled="true" fillcolor="#00529b" stroked="false">
                <v:path arrowok="t"/>
                <v:fill type="solid"/>
              </v:shape>
              <v:shape style="position:absolute;left:10116;top:265;width:72;height:173" coordorigin="10116,265" coordsize="72,173" path="m10187,289l10181,289,10184,290,10187,291,10187,289xe" filled="true" fillcolor="#00529b" stroked="false">
                <v:path arrowok="t"/>
                <v:fill type="solid"/>
              </v:shape>
            </v:group>
            <v:group style="position:absolute;left:9979;top:265;width:106;height:178" coordorigin="9979,265" coordsize="106,178">
              <v:shape style="position:absolute;left:9979;top:265;width:106;height:178" coordorigin="9979,265" coordsize="106,178" path="m10024,265l9981,327,9979,359,9982,389,9988,413,9999,429,10013,439,10033,442,10055,438,10071,426,10073,422,10027,422,10014,412,10006,393,10004,362,10004,354,10085,354,10085,349,10085,345,10084,335,10061,335,10004,323,10010,301,10023,289,10046,287,10073,287,10065,277,10048,268,10024,265xe" filled="true" fillcolor="#00529b" stroked="false">
                <v:path arrowok="t"/>
                <v:fill type="solid"/>
              </v:shape>
              <v:shape style="position:absolute;left:9979;top:265;width:106;height:178" coordorigin="9979,265" coordsize="106,178" path="m10084,381l10061,381,10059,399,10048,416,10027,422,10073,422,10081,407,10084,381xe" filled="true" fillcolor="#00529b" stroked="false">
                <v:path arrowok="t"/>
                <v:fill type="solid"/>
              </v:shape>
              <v:shape style="position:absolute;left:9979;top:265;width:106;height:178" coordorigin="9979,265" coordsize="106,178" path="m10073,287l10046,287,10057,303,10061,331,10061,335,10084,335,10083,315,10077,293,10073,287xe" filled="true" fillcolor="#00529b" stroked="false">
                <v:path arrowok="t"/>
                <v:fill type="solid"/>
              </v:shape>
            </v:group>
            <v:group style="position:absolute;left:9837;top:212;width:127;height:226" coordorigin="9837,212" coordsize="127,226">
              <v:shape style="position:absolute;left:9837;top:212;width:127;height:226" coordorigin="9837,212" coordsize="127,226" path="m9895,212l9837,212,9837,438,9862,438,9862,343,9910,342,9930,337,9945,326,9949,320,9862,320,9862,234,9954,234,9943,223,9922,215,9895,212xe" filled="true" fillcolor="#00529b" stroked="false">
                <v:path arrowok="t"/>
                <v:fill type="solid"/>
              </v:shape>
              <v:shape style="position:absolute;left:9837;top:212;width:127;height:226" coordorigin="9837,212" coordsize="127,226" path="m9954,234l9862,234,9901,234,9923,240,9935,254,9940,280,9934,303,9919,316,9895,320,9949,320,9956,310,9963,287,9964,256,9956,237,9954,234xe" filled="true" fillcolor="#00529b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Helvetica LT Std Cond"/>
          <w:color w:val="231F20"/>
          <w:sz w:val="28"/>
        </w:rPr>
      </w:r>
      <w:r>
        <w:rPr>
          <w:rFonts w:ascii="Helvetica LT Std Cond"/>
          <w:color w:val="231F20"/>
          <w:sz w:val="28"/>
          <w:u w:val="single" w:color="231F20"/>
        </w:rPr>
        <w:t>(portare ultimo CUD)</w:t>
      </w:r>
      <w:r>
        <w:rPr>
          <w:rFonts w:ascii="Helvetica LT Std Cond"/>
          <w:color w:val="231F20"/>
          <w:sz w:val="28"/>
          <w:u w:val="single" w:color="231F20"/>
        </w:rPr>
        <w:t> </w:t>
        <w:tab/>
      </w:r>
      <w:r>
        <w:rPr>
          <w:rFonts w:ascii="Helvetica LT Std Cond"/>
          <w:color w:val="231F20"/>
          <w:sz w:val="28"/>
        </w:rPr>
      </w:r>
      <w:r>
        <w:rPr>
          <w:rFonts w:ascii="Helvetica LT Std Cond"/>
          <w:sz w:val="28"/>
        </w:rPr>
      </w:r>
    </w:p>
    <w:sectPr>
      <w:pgSz w:w="16840" w:h="23820"/>
      <w:pgMar w:top="70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">
    <w:altName w:val="Helvetica"/>
    <w:charset w:val="0"/>
    <w:family w:val="auto"/>
    <w:pitch w:val="variable"/>
  </w:font>
  <w:font w:name="Helvetica LT Std Cond">
    <w:altName w:val="Helvetica LT Std Cond"/>
    <w:charset w:val="0"/>
    <w:family w:val="swiss"/>
    <w:pitch w:val="variable"/>
  </w:font>
  <w:font w:name="Helvetica LT Std Cond Blk">
    <w:altName w:val="Helvetica LT Std Cond Blk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1"/>
    </w:pPr>
    <w:rPr>
      <w:rFonts w:ascii="Helvetica LT Std Cond" w:hAnsi="Helvetica LT Std Cond" w:eastAsia="Helvetica LT Std Cond"/>
      <w:sz w:val="50"/>
      <w:szCs w:val="50"/>
    </w:rPr>
  </w:style>
  <w:style w:styleId="Heading1" w:type="paragraph">
    <w:name w:val="Heading 1"/>
    <w:basedOn w:val="Normal"/>
    <w:uiPriority w:val="1"/>
    <w:qFormat/>
    <w:pPr>
      <w:ind w:left="604"/>
      <w:outlineLvl w:val="1"/>
    </w:pPr>
    <w:rPr>
      <w:rFonts w:ascii="Helvetica LT Std Cond Blk" w:hAnsi="Helvetica LT Std Cond Blk" w:eastAsia="Helvetica LT Std Cond Blk"/>
      <w:b/>
      <w:bCs/>
      <w:sz w:val="114"/>
      <w:szCs w:val="11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Helvetica LT Std Cond" w:hAnsi="Helvetica LT Std Cond" w:eastAsia="Helvetica LT Std Cond"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Locandine 2017.indd</dc:title>
  <dcterms:created xsi:type="dcterms:W3CDTF">2018-04-06T11:11:15Z</dcterms:created>
  <dcterms:modified xsi:type="dcterms:W3CDTF">2018-04-06T11:11:15Z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2018-04-06T00:00:00Z</vt:filetime>
  </property>
</Properties>
</file>